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A75B9" w14:textId="57313576" w:rsidR="009D6FC8" w:rsidRDefault="009D6FC8" w:rsidP="009B2806">
      <w:pPr>
        <w:jc w:val="center"/>
        <w:rPr>
          <w:rFonts w:ascii="微软雅黑" w:eastAsia="微软雅黑" w:hAnsi="微软雅黑" w:cs="宋体"/>
          <w:b/>
          <w:sz w:val="32"/>
          <w:szCs w:val="32"/>
        </w:rPr>
      </w:pPr>
      <w:r>
        <w:rPr>
          <w:rFonts w:ascii="微软雅黑" w:eastAsia="微软雅黑" w:hAnsi="微软雅黑" w:cs="宋体" w:hint="eastAsia"/>
          <w:b/>
          <w:sz w:val="32"/>
          <w:szCs w:val="32"/>
        </w:rPr>
        <w:t>墨卡托中国基金会秘书长访欧项目</w:t>
      </w:r>
    </w:p>
    <w:p w14:paraId="15DCD001" w14:textId="53246B90" w:rsidR="009D6FC8" w:rsidRDefault="009D6FC8" w:rsidP="00870A5E">
      <w:pPr>
        <w:jc w:val="center"/>
        <w:rPr>
          <w:rFonts w:ascii="微软雅黑" w:eastAsia="微软雅黑" w:hAnsi="微软雅黑" w:cs="宋体"/>
          <w:b/>
          <w:sz w:val="32"/>
          <w:szCs w:val="32"/>
        </w:rPr>
      </w:pPr>
      <w:r>
        <w:rPr>
          <w:rFonts w:ascii="微软雅黑" w:eastAsia="微软雅黑" w:hAnsi="微软雅黑" w:cs="宋体" w:hint="eastAsia"/>
          <w:b/>
          <w:sz w:val="32"/>
          <w:szCs w:val="32"/>
        </w:rPr>
        <w:t>申请表</w:t>
      </w:r>
    </w:p>
    <w:p w14:paraId="08D130B6" w14:textId="77777777" w:rsidR="009D6FC8" w:rsidRPr="009D6FC8" w:rsidRDefault="009D6FC8" w:rsidP="00870A5E">
      <w:pPr>
        <w:spacing w:line="360" w:lineRule="exact"/>
        <w:rPr>
          <w:rFonts w:ascii="微软雅黑" w:eastAsia="微软雅黑" w:hAnsi="微软雅黑"/>
          <w:b/>
          <w:bCs/>
          <w:szCs w:val="24"/>
        </w:rPr>
      </w:pPr>
      <w:r w:rsidRPr="009D6FC8">
        <w:rPr>
          <w:rFonts w:ascii="微软雅黑" w:eastAsia="微软雅黑" w:hAnsi="微软雅黑" w:hint="eastAsia"/>
          <w:b/>
          <w:bCs/>
          <w:szCs w:val="24"/>
        </w:rPr>
        <w:t>填表须知：</w:t>
      </w:r>
    </w:p>
    <w:p w14:paraId="5C466745" w14:textId="7895691C" w:rsidR="009D6FC8" w:rsidRPr="009D6FC8" w:rsidRDefault="009D6FC8" w:rsidP="00870A5E">
      <w:pPr>
        <w:spacing w:line="360" w:lineRule="exact"/>
        <w:rPr>
          <w:rFonts w:ascii="微软雅黑" w:eastAsia="微软雅黑" w:hAnsi="微软雅黑"/>
          <w:szCs w:val="24"/>
        </w:rPr>
      </w:pPr>
      <w:r w:rsidRPr="009D6FC8">
        <w:rPr>
          <w:rFonts w:ascii="微软雅黑" w:eastAsia="微软雅黑" w:hAnsi="微软雅黑" w:hint="eastAsia"/>
          <w:bCs/>
          <w:szCs w:val="24"/>
        </w:rPr>
        <w:t>1、</w:t>
      </w:r>
      <w:r w:rsidRPr="009D6FC8">
        <w:rPr>
          <w:rFonts w:ascii="微软雅黑" w:eastAsia="微软雅黑" w:hAnsi="微软雅黑" w:hint="eastAsia"/>
          <w:szCs w:val="24"/>
        </w:rPr>
        <w:t>在填写以下申请表前，请您确认已经</w:t>
      </w:r>
      <w:r w:rsidR="007816D3">
        <w:rPr>
          <w:rFonts w:ascii="微软雅黑" w:eastAsia="微软雅黑" w:hAnsi="微软雅黑" w:hint="eastAsia"/>
          <w:szCs w:val="24"/>
        </w:rPr>
        <w:t>仔细</w:t>
      </w:r>
      <w:r w:rsidRPr="009D6FC8">
        <w:rPr>
          <w:rFonts w:ascii="微软雅黑" w:eastAsia="微软雅黑" w:hAnsi="微软雅黑" w:hint="eastAsia"/>
          <w:szCs w:val="24"/>
        </w:rPr>
        <w:t>阅读《墨卡托中国基金会秘书长访欧项目</w:t>
      </w:r>
      <w:r w:rsidRPr="009D6FC8">
        <w:rPr>
          <w:rFonts w:ascii="微软雅黑" w:eastAsia="微软雅黑" w:hAnsi="微软雅黑" w:hint="eastAsia"/>
        </w:rPr>
        <w:t>招募公告</w:t>
      </w:r>
      <w:r w:rsidRPr="009D6FC8">
        <w:rPr>
          <w:rFonts w:ascii="微软雅黑" w:eastAsia="微软雅黑" w:hAnsi="微软雅黑" w:hint="eastAsia"/>
          <w:szCs w:val="24"/>
        </w:rPr>
        <w:t>》，</w:t>
      </w:r>
      <w:r w:rsidR="00E52762">
        <w:rPr>
          <w:rFonts w:ascii="微软雅黑" w:eastAsia="微软雅黑" w:hAnsi="微软雅黑" w:hint="eastAsia"/>
          <w:szCs w:val="24"/>
        </w:rPr>
        <w:t>并</w:t>
      </w:r>
      <w:r w:rsidR="002D6D17">
        <w:rPr>
          <w:rFonts w:ascii="微软雅黑" w:eastAsia="微软雅黑" w:hAnsi="微软雅黑" w:hint="eastAsia"/>
          <w:szCs w:val="24"/>
        </w:rPr>
        <w:t>明确</w:t>
      </w:r>
      <w:r w:rsidR="00E52762">
        <w:rPr>
          <w:rFonts w:ascii="微软雅黑" w:eastAsia="微软雅黑" w:hAnsi="微软雅黑" w:hint="eastAsia"/>
          <w:szCs w:val="24"/>
        </w:rPr>
        <w:t>相关信息</w:t>
      </w:r>
      <w:r w:rsidRPr="009D6FC8">
        <w:rPr>
          <w:rFonts w:ascii="微软雅黑" w:eastAsia="微软雅黑" w:hAnsi="微软雅黑" w:hint="eastAsia"/>
          <w:szCs w:val="24"/>
        </w:rPr>
        <w:t>且符合申请条件；</w:t>
      </w:r>
    </w:p>
    <w:p w14:paraId="13F4A1E7" w14:textId="01F291C4" w:rsidR="009D6FC8" w:rsidRPr="009D6FC8" w:rsidRDefault="009D6FC8" w:rsidP="00870A5E">
      <w:pPr>
        <w:spacing w:line="360" w:lineRule="exact"/>
        <w:rPr>
          <w:rFonts w:ascii="微软雅黑" w:eastAsia="微软雅黑" w:hAnsi="微软雅黑"/>
          <w:bCs/>
          <w:szCs w:val="24"/>
        </w:rPr>
      </w:pPr>
      <w:r w:rsidRPr="009D6FC8">
        <w:rPr>
          <w:rFonts w:ascii="微软雅黑" w:eastAsia="微软雅黑" w:hAnsi="微软雅黑" w:hint="eastAsia"/>
          <w:szCs w:val="24"/>
        </w:rPr>
        <w:t>2、</w:t>
      </w:r>
      <w:r w:rsidRPr="009D6FC8">
        <w:rPr>
          <w:rFonts w:ascii="微软雅黑" w:eastAsia="微软雅黑" w:hAnsi="微软雅黑" w:hint="eastAsia"/>
          <w:bCs/>
          <w:szCs w:val="24"/>
        </w:rPr>
        <w:t>请您根据自</w:t>
      </w:r>
      <w:r w:rsidR="002D6D17">
        <w:rPr>
          <w:rFonts w:ascii="微软雅黑" w:eastAsia="微软雅黑" w:hAnsi="微软雅黑" w:hint="eastAsia"/>
          <w:bCs/>
          <w:szCs w:val="24"/>
        </w:rPr>
        <w:t>身</w:t>
      </w:r>
      <w:r w:rsidRPr="009D6FC8">
        <w:rPr>
          <w:rFonts w:ascii="微软雅黑" w:eastAsia="微软雅黑" w:hAnsi="微软雅黑" w:hint="eastAsia"/>
          <w:bCs/>
          <w:szCs w:val="24"/>
        </w:rPr>
        <w:t>的情</w:t>
      </w:r>
      <w:r w:rsidR="00A60359">
        <w:rPr>
          <w:rFonts w:ascii="微软雅黑" w:eastAsia="微软雅黑" w:hAnsi="微软雅黑" w:hint="eastAsia"/>
          <w:bCs/>
          <w:szCs w:val="24"/>
        </w:rPr>
        <w:t>况</w:t>
      </w:r>
      <w:r w:rsidR="002D6D17">
        <w:rPr>
          <w:rFonts w:ascii="微软雅黑" w:eastAsia="微软雅黑" w:hAnsi="微软雅黑" w:hint="eastAsia"/>
          <w:bCs/>
          <w:szCs w:val="24"/>
        </w:rPr>
        <w:t>如实</w:t>
      </w:r>
      <w:r w:rsidRPr="009D6FC8">
        <w:rPr>
          <w:rFonts w:ascii="微软雅黑" w:eastAsia="微软雅黑" w:hAnsi="微软雅黑" w:hint="eastAsia"/>
          <w:bCs/>
          <w:szCs w:val="24"/>
        </w:rPr>
        <w:t>填写以下申请表，</w:t>
      </w:r>
      <w:r w:rsidR="00C400D9">
        <w:rPr>
          <w:rFonts w:ascii="微软雅黑" w:eastAsia="微软雅黑" w:hAnsi="微软雅黑" w:hint="eastAsia"/>
          <w:bCs/>
          <w:szCs w:val="24"/>
        </w:rPr>
        <w:t>您填写的信息将</w:t>
      </w:r>
      <w:r w:rsidR="003274DB">
        <w:rPr>
          <w:rFonts w:ascii="微软雅黑" w:eastAsia="微软雅黑" w:hAnsi="微软雅黑" w:hint="eastAsia"/>
          <w:bCs/>
          <w:szCs w:val="24"/>
        </w:rPr>
        <w:t>仅用于“</w:t>
      </w:r>
      <w:r w:rsidR="00E52762">
        <w:rPr>
          <w:rFonts w:ascii="微软雅黑" w:eastAsia="微软雅黑" w:hAnsi="微软雅黑" w:hint="eastAsia"/>
          <w:bCs/>
          <w:szCs w:val="24"/>
        </w:rPr>
        <w:t>墨卡托中国基金会秘书长访欧项目“申请。</w:t>
      </w:r>
    </w:p>
    <w:p w14:paraId="68165548" w14:textId="77777777" w:rsidR="009D6FC8" w:rsidRPr="002D6D17" w:rsidRDefault="009D6FC8" w:rsidP="00870A5E">
      <w:pPr>
        <w:spacing w:line="360" w:lineRule="exact"/>
        <w:rPr>
          <w:rFonts w:ascii="微软雅黑" w:eastAsia="微软雅黑" w:hAnsi="微软雅黑"/>
          <w:szCs w:val="21"/>
        </w:rPr>
      </w:pPr>
    </w:p>
    <w:tbl>
      <w:tblPr>
        <w:tblW w:w="55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0"/>
        <w:gridCol w:w="1228"/>
        <w:gridCol w:w="1416"/>
        <w:gridCol w:w="1280"/>
        <w:gridCol w:w="1558"/>
        <w:gridCol w:w="1002"/>
        <w:gridCol w:w="1545"/>
      </w:tblGrid>
      <w:tr w:rsidR="009D6FC8" w:rsidRPr="00870A5E" w14:paraId="19053CA0" w14:textId="77777777" w:rsidTr="00742EE9">
        <w:trPr>
          <w:trHeight w:val="58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D2975A" w14:textId="12D5C550" w:rsidR="009D6FC8" w:rsidRPr="00870A5E" w:rsidRDefault="00E52762" w:rsidP="00870A5E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870A5E">
              <w:rPr>
                <w:rFonts w:ascii="微软雅黑" w:eastAsia="微软雅黑" w:hAnsi="微软雅黑" w:hint="eastAsia"/>
                <w:b/>
                <w:szCs w:val="21"/>
              </w:rPr>
              <w:t xml:space="preserve">第一部分 </w:t>
            </w:r>
            <w:r w:rsidR="009D6FC8" w:rsidRPr="00870A5E">
              <w:rPr>
                <w:rFonts w:ascii="微软雅黑" w:eastAsia="微软雅黑" w:hAnsi="微软雅黑" w:hint="eastAsia"/>
                <w:b/>
                <w:szCs w:val="21"/>
              </w:rPr>
              <w:t>基本信息</w:t>
            </w:r>
          </w:p>
        </w:tc>
      </w:tr>
      <w:tr w:rsidR="00B13693" w:rsidRPr="00870A5E" w14:paraId="22D754A2" w14:textId="77777777" w:rsidTr="002D6D17">
        <w:trPr>
          <w:trHeight w:val="403"/>
          <w:jc w:val="center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934C" w14:textId="36583E3E" w:rsidR="00870A5E" w:rsidRPr="00870A5E" w:rsidRDefault="00870A5E" w:rsidP="00870A5E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870A5E">
              <w:rPr>
                <w:rFonts w:ascii="微软雅黑" w:eastAsia="微软雅黑" w:hAnsi="微软雅黑" w:hint="eastAsia"/>
                <w:szCs w:val="21"/>
              </w:rPr>
              <w:t>姓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</w:t>
            </w:r>
            <w:r w:rsidRPr="00870A5E">
              <w:rPr>
                <w:rFonts w:ascii="微软雅黑" w:eastAsia="微软雅黑" w:hAnsi="微软雅黑" w:hint="eastAsia"/>
                <w:szCs w:val="21"/>
              </w:rPr>
              <w:t>名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CE42" w14:textId="77777777" w:rsidR="00870A5E" w:rsidRPr="00870A5E" w:rsidRDefault="00870A5E" w:rsidP="00870A5E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995D" w14:textId="5259792C" w:rsidR="00870A5E" w:rsidRPr="00870A5E" w:rsidRDefault="00870A5E" w:rsidP="00870A5E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870A5E">
              <w:rPr>
                <w:rFonts w:ascii="微软雅黑" w:eastAsia="微软雅黑" w:hAnsi="微软雅黑" w:hint="eastAsia"/>
                <w:szCs w:val="21"/>
              </w:rPr>
              <w:t>性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="00B13693">
              <w:rPr>
                <w:rFonts w:ascii="微软雅黑" w:eastAsia="微软雅黑" w:hAnsi="微软雅黑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</w:t>
            </w:r>
            <w:r w:rsidRPr="00870A5E">
              <w:rPr>
                <w:rFonts w:ascii="微软雅黑" w:eastAsia="微软雅黑" w:hAnsi="微软雅黑" w:hint="eastAsia"/>
                <w:szCs w:val="21"/>
              </w:rPr>
              <w:t>别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4107" w14:textId="77777777" w:rsidR="00870A5E" w:rsidRPr="00870A5E" w:rsidRDefault="00870A5E" w:rsidP="00870A5E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84E2" w14:textId="20712742" w:rsidR="00870A5E" w:rsidRPr="00870A5E" w:rsidRDefault="00870A5E" w:rsidP="00870A5E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870A5E">
              <w:rPr>
                <w:rFonts w:ascii="微软雅黑" w:eastAsia="微软雅黑" w:hAnsi="微软雅黑" w:hint="eastAsia"/>
                <w:szCs w:val="21"/>
              </w:rPr>
              <w:t>民</w:t>
            </w:r>
            <w:r w:rsidR="00B13693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="00B13693">
              <w:rPr>
                <w:rFonts w:ascii="微软雅黑" w:eastAsia="微软雅黑" w:hAnsi="微软雅黑"/>
                <w:szCs w:val="21"/>
              </w:rPr>
              <w:t xml:space="preserve">   </w:t>
            </w:r>
            <w:r w:rsidRPr="00870A5E">
              <w:rPr>
                <w:rFonts w:ascii="微软雅黑" w:eastAsia="微软雅黑" w:hAnsi="微软雅黑" w:hint="eastAsia"/>
                <w:szCs w:val="21"/>
              </w:rPr>
              <w:t>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4487" w14:textId="0C637E3F" w:rsidR="00870A5E" w:rsidRPr="00870A5E" w:rsidRDefault="00870A5E" w:rsidP="00870A5E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C95AF" w14:textId="6B761BFC" w:rsidR="00870A5E" w:rsidRPr="00870A5E" w:rsidRDefault="00870A5E" w:rsidP="00870A5E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照片</w:t>
            </w:r>
          </w:p>
        </w:tc>
      </w:tr>
      <w:tr w:rsidR="00B13693" w:rsidRPr="00870A5E" w14:paraId="68B7052E" w14:textId="77777777" w:rsidTr="002D6D17">
        <w:trPr>
          <w:trHeight w:val="432"/>
          <w:jc w:val="center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A092" w14:textId="725895D4" w:rsidR="00870A5E" w:rsidRPr="00870A5E" w:rsidRDefault="00870A5E" w:rsidP="00870A5E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870A5E">
              <w:rPr>
                <w:rFonts w:ascii="微软雅黑" w:eastAsia="微软雅黑" w:hAnsi="微软雅黑" w:hint="eastAsia"/>
                <w:szCs w:val="21"/>
              </w:rPr>
              <w:t>职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</w:t>
            </w:r>
            <w:r w:rsidRPr="00870A5E">
              <w:rPr>
                <w:rFonts w:ascii="微软雅黑" w:eastAsia="微软雅黑" w:hAnsi="微软雅黑" w:hint="eastAsia"/>
                <w:szCs w:val="21"/>
              </w:rPr>
              <w:t>位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D315" w14:textId="77777777" w:rsidR="00870A5E" w:rsidRPr="00870A5E" w:rsidRDefault="00870A5E" w:rsidP="00870A5E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C8DC" w14:textId="77777777" w:rsidR="00870A5E" w:rsidRPr="00870A5E" w:rsidRDefault="00870A5E" w:rsidP="00870A5E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870A5E">
              <w:rPr>
                <w:rFonts w:ascii="微软雅黑" w:eastAsia="微软雅黑" w:hAnsi="微软雅黑" w:hint="eastAsia"/>
                <w:szCs w:val="21"/>
              </w:rPr>
              <w:t>出生日期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800D" w14:textId="77777777" w:rsidR="00870A5E" w:rsidRPr="00870A5E" w:rsidRDefault="00870A5E" w:rsidP="00870A5E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74A6" w14:textId="24A31BE0" w:rsidR="00870A5E" w:rsidRPr="00870A5E" w:rsidRDefault="00870A5E" w:rsidP="00870A5E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870A5E">
              <w:rPr>
                <w:rFonts w:ascii="微软雅黑" w:eastAsia="微软雅黑" w:hAnsi="微软雅黑" w:hint="eastAsia"/>
                <w:szCs w:val="21"/>
              </w:rPr>
              <w:t>学</w:t>
            </w:r>
            <w:r w:rsidR="00B13693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="00B13693">
              <w:rPr>
                <w:rFonts w:ascii="微软雅黑" w:eastAsia="微软雅黑" w:hAnsi="微软雅黑"/>
                <w:szCs w:val="21"/>
              </w:rPr>
              <w:t xml:space="preserve">   </w:t>
            </w:r>
            <w:r w:rsidRPr="00870A5E">
              <w:rPr>
                <w:rFonts w:ascii="微软雅黑" w:eastAsia="微软雅黑" w:hAnsi="微软雅黑" w:hint="eastAsia"/>
                <w:szCs w:val="21"/>
              </w:rPr>
              <w:t>历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622D" w14:textId="77777777" w:rsidR="00870A5E" w:rsidRPr="00870A5E" w:rsidRDefault="00870A5E" w:rsidP="00870A5E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6DCF2" w14:textId="18124240" w:rsidR="00870A5E" w:rsidRPr="00870A5E" w:rsidRDefault="00870A5E" w:rsidP="00870A5E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B13693" w:rsidRPr="00870A5E" w14:paraId="382CA1D9" w14:textId="77777777" w:rsidTr="002D6D17">
        <w:trPr>
          <w:trHeight w:val="432"/>
          <w:jc w:val="center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C6D1" w14:textId="65B085C1" w:rsidR="00B13693" w:rsidRPr="00870A5E" w:rsidRDefault="00B13693" w:rsidP="00870A5E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手 </w:t>
            </w:r>
            <w:r>
              <w:rPr>
                <w:rFonts w:ascii="微软雅黑" w:eastAsia="微软雅黑" w:hAnsi="微软雅黑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szCs w:val="21"/>
              </w:rPr>
              <w:t>机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096F" w14:textId="77777777" w:rsidR="00B13693" w:rsidRPr="00870A5E" w:rsidRDefault="00B13693" w:rsidP="00870A5E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A211" w14:textId="63FBEA54" w:rsidR="00B13693" w:rsidRPr="00870A5E" w:rsidRDefault="00B13693" w:rsidP="00870A5E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邮 </w:t>
            </w:r>
            <w:r>
              <w:rPr>
                <w:rFonts w:ascii="微软雅黑" w:eastAsia="微软雅黑" w:hAnsi="微软雅黑"/>
                <w:szCs w:val="21"/>
              </w:rPr>
              <w:t xml:space="preserve">   </w:t>
            </w:r>
            <w:r>
              <w:rPr>
                <w:rFonts w:ascii="微软雅黑" w:eastAsia="微软雅黑" w:hAnsi="微软雅黑" w:hint="eastAsia"/>
                <w:szCs w:val="21"/>
              </w:rPr>
              <w:t>箱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4F9B" w14:textId="77777777" w:rsidR="00B13693" w:rsidRPr="00870A5E" w:rsidRDefault="00B13693" w:rsidP="00870A5E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9EB0" w14:textId="3863435F" w:rsidR="00B13693" w:rsidRPr="00870A5E" w:rsidRDefault="00B13693" w:rsidP="00870A5E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工作年限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9451" w14:textId="77777777" w:rsidR="00B13693" w:rsidRPr="00870A5E" w:rsidRDefault="00B13693" w:rsidP="00870A5E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9AC1" w14:textId="77777777" w:rsidR="00B13693" w:rsidRPr="00870A5E" w:rsidRDefault="00B13693" w:rsidP="00870A5E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B13693" w:rsidRPr="00870A5E" w14:paraId="7B716677" w14:textId="77777777" w:rsidTr="002D6D17">
        <w:trPr>
          <w:trHeight w:val="432"/>
          <w:jc w:val="center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39DF" w14:textId="4CC2CF24" w:rsidR="00870A5E" w:rsidRPr="00870A5E" w:rsidRDefault="00B13693" w:rsidP="00870A5E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公益从业年限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C3AE" w14:textId="77777777" w:rsidR="00870A5E" w:rsidRPr="00870A5E" w:rsidRDefault="00870A5E" w:rsidP="00870A5E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AF5F" w14:textId="7C0EA775" w:rsidR="00870A5E" w:rsidRPr="00870A5E" w:rsidRDefault="00B13693" w:rsidP="00870A5E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870A5E">
              <w:rPr>
                <w:rFonts w:ascii="微软雅黑" w:eastAsia="微软雅黑" w:hAnsi="微软雅黑" w:hint="eastAsia"/>
                <w:szCs w:val="21"/>
              </w:rPr>
              <w:t>基金会秘书长从业年限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9C17" w14:textId="77777777" w:rsidR="00870A5E" w:rsidRPr="00870A5E" w:rsidRDefault="00870A5E" w:rsidP="00870A5E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A27B" w14:textId="3522B205" w:rsidR="00B13693" w:rsidRDefault="00B13693" w:rsidP="00870A5E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现单位秘书长</w:t>
            </w:r>
          </w:p>
          <w:p w14:paraId="15B8EA43" w14:textId="3125AAC2" w:rsidR="00870A5E" w:rsidRPr="00870A5E" w:rsidRDefault="00B13693" w:rsidP="00870A5E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从业年限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4CEF" w14:textId="77777777" w:rsidR="00870A5E" w:rsidRPr="00870A5E" w:rsidRDefault="00870A5E" w:rsidP="00870A5E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BFE3" w14:textId="30B2470B" w:rsidR="00870A5E" w:rsidRPr="00870A5E" w:rsidRDefault="00870A5E" w:rsidP="00870A5E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870A5E" w:rsidRPr="00870A5E" w14:paraId="1BCCA743" w14:textId="77777777" w:rsidTr="002D6D17">
        <w:trPr>
          <w:trHeight w:val="432"/>
          <w:jc w:val="center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AAAC" w14:textId="4EB98237" w:rsidR="009D6FC8" w:rsidRPr="00870A5E" w:rsidRDefault="00E52762" w:rsidP="00870A5E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870A5E">
              <w:rPr>
                <w:rFonts w:ascii="微软雅黑" w:eastAsia="微软雅黑" w:hAnsi="微软雅黑" w:hint="eastAsia"/>
                <w:szCs w:val="21"/>
              </w:rPr>
              <w:t>机构名称</w:t>
            </w:r>
          </w:p>
        </w:tc>
        <w:tc>
          <w:tcPr>
            <w:tcW w:w="2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7713" w14:textId="77777777" w:rsidR="009D6FC8" w:rsidRPr="00870A5E" w:rsidRDefault="009D6FC8" w:rsidP="00870A5E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1801" w14:textId="3543306D" w:rsidR="009D6FC8" w:rsidRPr="00870A5E" w:rsidRDefault="00E52762" w:rsidP="00870A5E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870A5E">
              <w:rPr>
                <w:rFonts w:ascii="微软雅黑" w:eastAsia="微软雅黑" w:hAnsi="微软雅黑" w:hint="eastAsia"/>
                <w:szCs w:val="21"/>
              </w:rPr>
              <w:t>机构成立时间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9AD4" w14:textId="77777777" w:rsidR="009D6FC8" w:rsidRPr="00870A5E" w:rsidRDefault="009D6FC8" w:rsidP="00870A5E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870A5E" w:rsidRPr="00870A5E" w14:paraId="6E3D5540" w14:textId="77777777" w:rsidTr="002D6D17">
        <w:trPr>
          <w:trHeight w:val="432"/>
          <w:jc w:val="center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3270" w14:textId="0B94EF3A" w:rsidR="00E74A4F" w:rsidRPr="00870A5E" w:rsidRDefault="00E74A4F" w:rsidP="00870A5E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870A5E">
              <w:rPr>
                <w:rFonts w:ascii="微软雅黑" w:eastAsia="微软雅黑" w:hAnsi="微软雅黑" w:hint="eastAsia"/>
                <w:szCs w:val="21"/>
              </w:rPr>
              <w:t>机构地址</w:t>
            </w:r>
          </w:p>
        </w:tc>
        <w:tc>
          <w:tcPr>
            <w:tcW w:w="2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F955" w14:textId="77777777" w:rsidR="00E74A4F" w:rsidRPr="00870A5E" w:rsidRDefault="00E74A4F" w:rsidP="00870A5E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1B75" w14:textId="2C6DC1C9" w:rsidR="00E74A4F" w:rsidRPr="00870A5E" w:rsidRDefault="00870A5E" w:rsidP="00870A5E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870A5E">
              <w:rPr>
                <w:rFonts w:ascii="微软雅黑" w:eastAsia="微软雅黑" w:hAnsi="微软雅黑" w:hint="eastAsia"/>
                <w:szCs w:val="21"/>
              </w:rPr>
              <w:t>机构专注领域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0870" w14:textId="77777777" w:rsidR="00E74A4F" w:rsidRPr="00870A5E" w:rsidRDefault="00E74A4F" w:rsidP="00870A5E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9D6FC8" w:rsidRPr="00870A5E" w14:paraId="5D1D8CF8" w14:textId="77777777" w:rsidTr="00B13693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44CE" w14:textId="77777777" w:rsidR="009D6FC8" w:rsidRPr="00870A5E" w:rsidRDefault="009D6FC8" w:rsidP="00870A5E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870A5E">
              <w:rPr>
                <w:rFonts w:ascii="微软雅黑" w:eastAsia="微软雅黑" w:hAnsi="微软雅黑" w:hint="eastAsia"/>
                <w:b/>
                <w:szCs w:val="21"/>
              </w:rPr>
              <w:t>以下表格内容可根据实际情况增加或减少</w:t>
            </w:r>
          </w:p>
        </w:tc>
      </w:tr>
      <w:tr w:rsidR="009D6FC8" w:rsidRPr="00870A5E" w14:paraId="7497B70D" w14:textId="77777777" w:rsidTr="00742EE9">
        <w:trPr>
          <w:trHeight w:val="69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05B905" w14:textId="5CAA2CA5" w:rsidR="009D6FC8" w:rsidRPr="00870A5E" w:rsidRDefault="00E52762" w:rsidP="00870A5E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870A5E">
              <w:rPr>
                <w:rFonts w:ascii="微软雅黑" w:eastAsia="微软雅黑" w:hAnsi="微软雅黑" w:hint="eastAsia"/>
                <w:b/>
                <w:szCs w:val="21"/>
              </w:rPr>
              <w:t xml:space="preserve">第二部分 </w:t>
            </w:r>
            <w:r w:rsidR="009D6FC8" w:rsidRPr="00870A5E">
              <w:rPr>
                <w:rFonts w:ascii="微软雅黑" w:eastAsia="微软雅黑" w:hAnsi="微软雅黑" w:hint="eastAsia"/>
                <w:b/>
                <w:szCs w:val="21"/>
              </w:rPr>
              <w:t>自述</w:t>
            </w:r>
          </w:p>
        </w:tc>
      </w:tr>
      <w:tr w:rsidR="009D6FC8" w:rsidRPr="00870A5E" w14:paraId="3BD26AB0" w14:textId="77777777" w:rsidTr="002D6D17">
        <w:trPr>
          <w:trHeight w:val="396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5D70" w14:textId="4FBD142B" w:rsidR="009D6FC8" w:rsidRPr="00870A5E" w:rsidRDefault="009D6FC8" w:rsidP="00870A5E">
            <w:pPr>
              <w:spacing w:line="36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870A5E">
              <w:rPr>
                <w:rFonts w:ascii="微软雅黑" w:eastAsia="微软雅黑" w:hAnsi="微软雅黑" w:hint="eastAsia"/>
                <w:b/>
                <w:szCs w:val="21"/>
              </w:rPr>
              <w:t>请认真</w:t>
            </w:r>
            <w:r w:rsidR="002D6D17">
              <w:rPr>
                <w:rFonts w:ascii="微软雅黑" w:eastAsia="微软雅黑" w:hAnsi="微软雅黑" w:hint="eastAsia"/>
                <w:b/>
                <w:szCs w:val="21"/>
              </w:rPr>
              <w:t>填写</w:t>
            </w:r>
            <w:r w:rsidRPr="00870A5E">
              <w:rPr>
                <w:rFonts w:ascii="微软雅黑" w:eastAsia="微软雅黑" w:hAnsi="微软雅黑" w:hint="eastAsia"/>
                <w:b/>
                <w:bCs/>
                <w:szCs w:val="21"/>
              </w:rPr>
              <w:t>以下问题——</w:t>
            </w:r>
          </w:p>
          <w:p w14:paraId="688FC84C" w14:textId="1D913D7B" w:rsidR="003D3120" w:rsidRPr="00870A5E" w:rsidRDefault="009D6FC8" w:rsidP="00870A5E">
            <w:pPr>
              <w:spacing w:line="360" w:lineRule="exact"/>
              <w:rPr>
                <w:rFonts w:ascii="微软雅黑" w:eastAsia="微软雅黑" w:hAnsi="微软雅黑"/>
                <w:bCs/>
                <w:szCs w:val="21"/>
              </w:rPr>
            </w:pPr>
            <w:r w:rsidRPr="00870A5E">
              <w:rPr>
                <w:rFonts w:ascii="微软雅黑" w:eastAsia="微软雅黑" w:hAnsi="微软雅黑" w:hint="eastAsia"/>
                <w:bCs/>
                <w:szCs w:val="21"/>
              </w:rPr>
              <w:t>1</w:t>
            </w:r>
            <w:r w:rsidR="003019D8" w:rsidRPr="00870A5E">
              <w:rPr>
                <w:rFonts w:ascii="微软雅黑" w:eastAsia="微软雅黑" w:hAnsi="微软雅黑" w:hint="eastAsia"/>
                <w:bCs/>
                <w:szCs w:val="21"/>
              </w:rPr>
              <w:t>．请简单介绍自己</w:t>
            </w:r>
            <w:r w:rsidR="00164B56">
              <w:rPr>
                <w:rFonts w:ascii="微软雅黑" w:eastAsia="微软雅黑" w:hAnsi="微软雅黑" w:hint="eastAsia"/>
                <w:bCs/>
                <w:szCs w:val="21"/>
              </w:rPr>
              <w:t>（包括但不限于目前的工作内容、</w:t>
            </w:r>
            <w:r w:rsidR="005E3542" w:rsidRPr="00870A5E">
              <w:rPr>
                <w:rFonts w:ascii="微软雅黑" w:eastAsia="微软雅黑" w:hAnsi="微软雅黑" w:hint="eastAsia"/>
                <w:bCs/>
                <w:szCs w:val="21"/>
              </w:rPr>
              <w:t>个人专注领域</w:t>
            </w:r>
            <w:r w:rsidR="00164B56">
              <w:rPr>
                <w:rFonts w:ascii="微软雅黑" w:eastAsia="微软雅黑" w:hAnsi="微软雅黑" w:hint="eastAsia"/>
                <w:bCs/>
                <w:szCs w:val="21"/>
              </w:rPr>
              <w:t>等）</w:t>
            </w:r>
            <w:r w:rsidR="005E3542" w:rsidRPr="00870A5E">
              <w:rPr>
                <w:rFonts w:ascii="微软雅黑" w:eastAsia="微软雅黑" w:hAnsi="微软雅黑" w:hint="eastAsia"/>
                <w:bCs/>
                <w:szCs w:val="21"/>
              </w:rPr>
              <w:t>。</w:t>
            </w:r>
            <w:r w:rsidR="00164B56" w:rsidRPr="00870A5E">
              <w:rPr>
                <w:rFonts w:ascii="微软雅黑" w:eastAsia="微软雅黑" w:hAnsi="微软雅黑" w:hint="eastAsia"/>
                <w:bCs/>
                <w:szCs w:val="21"/>
              </w:rPr>
              <w:t>（200字以内）</w:t>
            </w:r>
          </w:p>
          <w:p w14:paraId="454110FD" w14:textId="5CDC855B" w:rsidR="005E3542" w:rsidRDefault="005E3542" w:rsidP="00870A5E">
            <w:pPr>
              <w:spacing w:line="360" w:lineRule="exact"/>
              <w:rPr>
                <w:rFonts w:ascii="微软雅黑" w:eastAsia="微软雅黑" w:hAnsi="微软雅黑"/>
                <w:bCs/>
                <w:szCs w:val="21"/>
              </w:rPr>
            </w:pPr>
          </w:p>
          <w:p w14:paraId="12F4DB3D" w14:textId="568B6B35" w:rsidR="002D6D17" w:rsidRDefault="002D6D17" w:rsidP="00870A5E">
            <w:pPr>
              <w:spacing w:line="360" w:lineRule="exact"/>
              <w:rPr>
                <w:rFonts w:ascii="微软雅黑" w:eastAsia="微软雅黑" w:hAnsi="微软雅黑"/>
                <w:bCs/>
                <w:szCs w:val="21"/>
              </w:rPr>
            </w:pPr>
          </w:p>
          <w:p w14:paraId="3D9CA500" w14:textId="77777777" w:rsidR="002D6D17" w:rsidRPr="00870A5E" w:rsidRDefault="002D6D17" w:rsidP="00870A5E">
            <w:pPr>
              <w:spacing w:line="360" w:lineRule="exact"/>
              <w:rPr>
                <w:rFonts w:ascii="微软雅黑" w:eastAsia="微软雅黑" w:hAnsi="微软雅黑"/>
                <w:bCs/>
                <w:szCs w:val="21"/>
              </w:rPr>
            </w:pPr>
          </w:p>
          <w:p w14:paraId="3B3B6D92" w14:textId="51CECA2B" w:rsidR="009D6FC8" w:rsidRDefault="00164B56" w:rsidP="00870A5E">
            <w:pPr>
              <w:spacing w:line="360" w:lineRule="exact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2</w:t>
            </w:r>
            <w:r w:rsidR="005E3542" w:rsidRPr="00870A5E">
              <w:rPr>
                <w:rFonts w:ascii="微软雅黑" w:eastAsia="微软雅黑" w:hAnsi="微软雅黑" w:hint="eastAsia"/>
                <w:bCs/>
                <w:szCs w:val="21"/>
              </w:rPr>
              <w:t xml:space="preserve">. </w:t>
            </w:r>
            <w:r w:rsidR="003019D8" w:rsidRPr="00870A5E">
              <w:rPr>
                <w:rFonts w:ascii="微软雅黑" w:eastAsia="微软雅黑" w:hAnsi="微软雅黑" w:hint="eastAsia"/>
                <w:bCs/>
                <w:szCs w:val="21"/>
              </w:rPr>
              <w:t>您</w:t>
            </w:r>
            <w:r w:rsidR="005E3542" w:rsidRPr="00870A5E">
              <w:rPr>
                <w:rFonts w:ascii="微软雅黑" w:eastAsia="微软雅黑" w:hAnsi="微软雅黑" w:hint="eastAsia"/>
                <w:bCs/>
                <w:szCs w:val="21"/>
              </w:rPr>
              <w:t>参加此次参访交流的主要原因是什么，</w:t>
            </w:r>
            <w:r w:rsidR="003019D8" w:rsidRPr="00870A5E">
              <w:rPr>
                <w:rFonts w:ascii="微软雅黑" w:eastAsia="微软雅黑" w:hAnsi="微软雅黑" w:hint="eastAsia"/>
                <w:bCs/>
                <w:szCs w:val="21"/>
              </w:rPr>
              <w:t>有哪些期待？请简要</w:t>
            </w:r>
            <w:r w:rsidR="00B71F69">
              <w:rPr>
                <w:rFonts w:ascii="微软雅黑" w:eastAsia="微软雅黑" w:hAnsi="微软雅黑" w:hint="eastAsia"/>
                <w:bCs/>
                <w:szCs w:val="21"/>
              </w:rPr>
              <w:t>说明。</w:t>
            </w:r>
          </w:p>
          <w:p w14:paraId="052EB5C9" w14:textId="77777777" w:rsidR="007816D3" w:rsidRPr="00870A5E" w:rsidRDefault="007816D3" w:rsidP="00870A5E">
            <w:pPr>
              <w:spacing w:line="360" w:lineRule="exact"/>
              <w:rPr>
                <w:rFonts w:ascii="微软雅黑" w:eastAsia="微软雅黑" w:hAnsi="微软雅黑" w:hint="eastAsia"/>
                <w:bCs/>
                <w:szCs w:val="21"/>
              </w:rPr>
            </w:pPr>
          </w:p>
          <w:p w14:paraId="5E5BAB40" w14:textId="77777777" w:rsidR="003019D8" w:rsidRPr="00870A5E" w:rsidRDefault="003019D8" w:rsidP="00870A5E">
            <w:pPr>
              <w:spacing w:line="360" w:lineRule="exact"/>
              <w:rPr>
                <w:rFonts w:ascii="微软雅黑" w:eastAsia="微软雅黑" w:hAnsi="微软雅黑"/>
                <w:bCs/>
                <w:szCs w:val="21"/>
              </w:rPr>
            </w:pPr>
          </w:p>
          <w:p w14:paraId="4B4DB7F8" w14:textId="77777777" w:rsidR="003019D8" w:rsidRPr="00870A5E" w:rsidRDefault="003019D8" w:rsidP="00870A5E">
            <w:pPr>
              <w:spacing w:line="360" w:lineRule="exact"/>
              <w:rPr>
                <w:rFonts w:ascii="微软雅黑" w:eastAsia="微软雅黑" w:hAnsi="微软雅黑"/>
                <w:bCs/>
                <w:szCs w:val="21"/>
              </w:rPr>
            </w:pPr>
          </w:p>
          <w:p w14:paraId="3BA67B8E" w14:textId="6E3515DE" w:rsidR="003019D8" w:rsidRPr="00870A5E" w:rsidRDefault="003019D8" w:rsidP="00870A5E">
            <w:pPr>
              <w:spacing w:line="360" w:lineRule="exact"/>
              <w:rPr>
                <w:rFonts w:ascii="微软雅黑" w:eastAsia="微软雅黑" w:hAnsi="微软雅黑"/>
                <w:bCs/>
                <w:szCs w:val="21"/>
              </w:rPr>
            </w:pPr>
            <w:r w:rsidRPr="00870A5E">
              <w:rPr>
                <w:rFonts w:ascii="微软雅黑" w:eastAsia="微软雅黑" w:hAnsi="微软雅黑" w:hint="eastAsia"/>
                <w:bCs/>
                <w:szCs w:val="21"/>
              </w:rPr>
              <w:t>3. 您计划/期待针对此次参访交流做哪些提前的学习准备？</w:t>
            </w:r>
          </w:p>
          <w:p w14:paraId="749DB126" w14:textId="77777777" w:rsidR="00164B56" w:rsidRDefault="00164B56" w:rsidP="00870A5E">
            <w:pPr>
              <w:spacing w:line="360" w:lineRule="exact"/>
              <w:rPr>
                <w:rFonts w:ascii="微软雅黑" w:eastAsia="微软雅黑" w:hAnsi="微软雅黑"/>
                <w:bCs/>
                <w:szCs w:val="21"/>
              </w:rPr>
            </w:pPr>
          </w:p>
          <w:p w14:paraId="41F19F33" w14:textId="77777777" w:rsidR="002D6D17" w:rsidRDefault="002D6D17" w:rsidP="00870A5E">
            <w:pPr>
              <w:spacing w:line="360" w:lineRule="exact"/>
              <w:rPr>
                <w:rFonts w:ascii="微软雅黑" w:eastAsia="微软雅黑" w:hAnsi="微软雅黑"/>
                <w:bCs/>
                <w:szCs w:val="21"/>
              </w:rPr>
            </w:pPr>
          </w:p>
          <w:p w14:paraId="6974AB09" w14:textId="60A20047" w:rsidR="002D6D17" w:rsidRPr="00870A5E" w:rsidRDefault="002D6D17" w:rsidP="00870A5E">
            <w:pPr>
              <w:spacing w:line="360" w:lineRule="exact"/>
              <w:rPr>
                <w:rFonts w:ascii="微软雅黑" w:eastAsia="微软雅黑" w:hAnsi="微软雅黑"/>
                <w:bCs/>
                <w:szCs w:val="21"/>
              </w:rPr>
            </w:pPr>
          </w:p>
        </w:tc>
      </w:tr>
      <w:tr w:rsidR="002D6D17" w:rsidRPr="00870A5E" w14:paraId="38F66F4F" w14:textId="77777777" w:rsidTr="00742EE9">
        <w:trPr>
          <w:trHeight w:val="70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FF29E1" w14:textId="561847BC" w:rsidR="002D6D17" w:rsidRPr="00870A5E" w:rsidRDefault="002D6D17" w:rsidP="00BD7CF0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870A5E">
              <w:rPr>
                <w:rFonts w:ascii="微软雅黑" w:eastAsia="微软雅黑" w:hAnsi="微软雅黑" w:hint="eastAsia"/>
                <w:b/>
                <w:szCs w:val="21"/>
              </w:rPr>
              <w:lastRenderedPageBreak/>
              <w:t>第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三</w:t>
            </w:r>
            <w:r w:rsidRPr="00870A5E">
              <w:rPr>
                <w:rFonts w:ascii="微软雅黑" w:eastAsia="微软雅黑" w:hAnsi="微软雅黑" w:hint="eastAsia"/>
                <w:b/>
                <w:szCs w:val="21"/>
              </w:rPr>
              <w:t xml:space="preserve">部分 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访欧交流</w:t>
            </w:r>
          </w:p>
        </w:tc>
      </w:tr>
      <w:tr w:rsidR="002D6D17" w:rsidRPr="00870A5E" w14:paraId="55C086C5" w14:textId="77777777" w:rsidTr="002D6D17">
        <w:trPr>
          <w:trHeight w:val="3532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375B" w14:textId="73EF9765" w:rsidR="002D6D17" w:rsidRPr="00870A5E" w:rsidRDefault="002D6D17" w:rsidP="002D6D17">
            <w:pPr>
              <w:spacing w:line="360" w:lineRule="exact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/>
                <w:bCs/>
                <w:szCs w:val="21"/>
              </w:rPr>
              <w:t>1</w:t>
            </w:r>
            <w:r w:rsidRPr="00870A5E">
              <w:rPr>
                <w:rFonts w:ascii="微软雅黑" w:eastAsia="微软雅黑" w:hAnsi="微软雅黑" w:hint="eastAsia"/>
                <w:bCs/>
                <w:szCs w:val="21"/>
              </w:rPr>
              <w:t>. 访欧项目期待提供平等交流的机会和平台，如果您前往交流，计划分享哪些内容？请简要陈述。（200字以内）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并请提供分享内容提纲或ppt（详见附件说明）</w:t>
            </w:r>
          </w:p>
          <w:p w14:paraId="028C3F42" w14:textId="77777777" w:rsidR="002D6D17" w:rsidRPr="00870A5E" w:rsidRDefault="002D6D17" w:rsidP="002D6D17">
            <w:pPr>
              <w:spacing w:line="360" w:lineRule="exact"/>
              <w:rPr>
                <w:rFonts w:ascii="微软雅黑" w:eastAsia="微软雅黑" w:hAnsi="微软雅黑"/>
                <w:bCs/>
                <w:szCs w:val="21"/>
              </w:rPr>
            </w:pPr>
          </w:p>
          <w:p w14:paraId="596365FF" w14:textId="77777777" w:rsidR="002D6D17" w:rsidRPr="00870A5E" w:rsidRDefault="002D6D17" w:rsidP="002D6D17">
            <w:pPr>
              <w:spacing w:line="360" w:lineRule="exact"/>
              <w:rPr>
                <w:rFonts w:ascii="微软雅黑" w:eastAsia="微软雅黑" w:hAnsi="微软雅黑"/>
                <w:bCs/>
                <w:szCs w:val="21"/>
              </w:rPr>
            </w:pPr>
          </w:p>
          <w:p w14:paraId="554CD49E" w14:textId="6EC3D322" w:rsidR="002D6D17" w:rsidRPr="00870A5E" w:rsidRDefault="002D6D17" w:rsidP="002D6D17">
            <w:pPr>
              <w:spacing w:line="360" w:lineRule="exact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2</w:t>
            </w:r>
            <w:r w:rsidRPr="00870A5E">
              <w:rPr>
                <w:rFonts w:ascii="微软雅黑" w:eastAsia="微软雅黑" w:hAnsi="微软雅黑" w:hint="eastAsia"/>
                <w:bCs/>
                <w:szCs w:val="21"/>
              </w:rPr>
              <w:t>．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作为一个参访交流团队，我们鼓励团队相互支持和自我管理，您是否愿意为团队贡献力量？</w:t>
            </w:r>
          </w:p>
          <w:p w14:paraId="7F858EFB" w14:textId="77777777" w:rsidR="002D6D17" w:rsidRPr="00870A5E" w:rsidRDefault="002D6D17" w:rsidP="002D6D17">
            <w:pPr>
              <w:spacing w:line="360" w:lineRule="exact"/>
              <w:rPr>
                <w:rFonts w:ascii="微软雅黑" w:eastAsia="微软雅黑" w:hAnsi="微软雅黑"/>
                <w:bCs/>
                <w:szCs w:val="21"/>
              </w:rPr>
            </w:pPr>
          </w:p>
          <w:p w14:paraId="41CB2E5E" w14:textId="77777777" w:rsidR="002D6D17" w:rsidRPr="002D6D17" w:rsidRDefault="002D6D17" w:rsidP="002D6D17">
            <w:pPr>
              <w:spacing w:line="360" w:lineRule="exact"/>
              <w:rPr>
                <w:rFonts w:ascii="微软雅黑" w:eastAsia="微软雅黑" w:hAnsi="微软雅黑"/>
                <w:bCs/>
                <w:szCs w:val="21"/>
              </w:rPr>
            </w:pPr>
          </w:p>
          <w:p w14:paraId="2ABE974E" w14:textId="3FC8FF3F" w:rsidR="002D6D17" w:rsidRDefault="002D6D17" w:rsidP="002D6D17">
            <w:pPr>
              <w:spacing w:line="360" w:lineRule="exact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/>
                <w:bCs/>
                <w:szCs w:val="21"/>
              </w:rPr>
              <w:t>3</w:t>
            </w:r>
            <w:r w:rsidRPr="00870A5E">
              <w:rPr>
                <w:rFonts w:ascii="微软雅黑" w:eastAsia="微软雅黑" w:hAnsi="微软雅黑" w:hint="eastAsia"/>
                <w:bCs/>
                <w:szCs w:val="21"/>
              </w:rPr>
              <w:t>. 访欧项目包括行前培训、欧洲参访交流、返程后交流延展等内容，</w:t>
            </w:r>
            <w:r w:rsidR="007816D3">
              <w:rPr>
                <w:rFonts w:ascii="微软雅黑" w:eastAsia="微软雅黑" w:hAnsi="微软雅黑" w:hint="eastAsia"/>
                <w:bCs/>
                <w:szCs w:val="21"/>
              </w:rPr>
              <w:t>如</w:t>
            </w:r>
            <w:r w:rsidRPr="00870A5E">
              <w:rPr>
                <w:rFonts w:ascii="微软雅黑" w:eastAsia="微软雅黑" w:hAnsi="微软雅黑" w:hint="eastAsia"/>
                <w:bCs/>
                <w:szCs w:val="21"/>
              </w:rPr>
              <w:t>您</w:t>
            </w:r>
            <w:r w:rsidR="007816D3">
              <w:rPr>
                <w:rFonts w:ascii="微软雅黑" w:eastAsia="微软雅黑" w:hAnsi="微软雅黑" w:hint="eastAsia"/>
                <w:bCs/>
                <w:szCs w:val="21"/>
              </w:rPr>
              <w:t>入选前往交流，参访回国后您将如何分享在欧洲的所学所想呢？请简单列出您的计划及时间规划。</w:t>
            </w:r>
          </w:p>
          <w:p w14:paraId="1CF4EC88" w14:textId="77777777" w:rsidR="007816D3" w:rsidRPr="00164B56" w:rsidRDefault="007816D3" w:rsidP="002D6D17">
            <w:pPr>
              <w:spacing w:line="360" w:lineRule="exact"/>
              <w:rPr>
                <w:rFonts w:ascii="微软雅黑" w:eastAsia="微软雅黑" w:hAnsi="微软雅黑" w:hint="eastAsia"/>
                <w:bCs/>
                <w:color w:val="FF0000"/>
                <w:szCs w:val="21"/>
              </w:rPr>
            </w:pPr>
          </w:p>
          <w:p w14:paraId="1CC0672E" w14:textId="77777777" w:rsidR="002D6D17" w:rsidRDefault="002D6D17" w:rsidP="00870A5E">
            <w:pPr>
              <w:spacing w:line="360" w:lineRule="exact"/>
              <w:rPr>
                <w:rFonts w:ascii="微软雅黑" w:eastAsia="微软雅黑" w:hAnsi="微软雅黑"/>
                <w:b/>
                <w:szCs w:val="21"/>
              </w:rPr>
            </w:pPr>
          </w:p>
          <w:p w14:paraId="795F3D53" w14:textId="0C290563" w:rsidR="002D6D17" w:rsidRPr="002D6D17" w:rsidRDefault="002D6D17" w:rsidP="00870A5E">
            <w:pPr>
              <w:spacing w:line="36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9D6FC8" w:rsidRPr="00870A5E" w14:paraId="2DB15CFF" w14:textId="77777777" w:rsidTr="00742EE9">
        <w:trPr>
          <w:trHeight w:val="69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53A36E" w14:textId="35C905E2" w:rsidR="009D6FC8" w:rsidRPr="00870A5E" w:rsidRDefault="00E52762" w:rsidP="00870A5E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870A5E">
              <w:rPr>
                <w:rFonts w:ascii="微软雅黑" w:eastAsia="微软雅黑" w:hAnsi="微软雅黑" w:hint="eastAsia"/>
                <w:b/>
                <w:bCs/>
                <w:szCs w:val="21"/>
              </w:rPr>
              <w:t>第</w:t>
            </w:r>
            <w:r w:rsidR="002D6D17">
              <w:rPr>
                <w:rFonts w:ascii="微软雅黑" w:eastAsia="微软雅黑" w:hAnsi="微软雅黑" w:hint="eastAsia"/>
                <w:b/>
                <w:bCs/>
                <w:szCs w:val="21"/>
              </w:rPr>
              <w:t>四</w:t>
            </w:r>
            <w:r w:rsidRPr="00870A5E">
              <w:rPr>
                <w:rFonts w:ascii="微软雅黑" w:eastAsia="微软雅黑" w:hAnsi="微软雅黑" w:hint="eastAsia"/>
                <w:b/>
                <w:bCs/>
                <w:szCs w:val="21"/>
              </w:rPr>
              <w:t>部分 机</w:t>
            </w:r>
            <w:bookmarkStart w:id="0" w:name="_GoBack"/>
            <w:bookmarkEnd w:id="0"/>
            <w:r w:rsidRPr="00870A5E">
              <w:rPr>
                <w:rFonts w:ascii="微软雅黑" w:eastAsia="微软雅黑" w:hAnsi="微软雅黑" w:hint="eastAsia"/>
                <w:b/>
                <w:bCs/>
                <w:szCs w:val="21"/>
              </w:rPr>
              <w:t>构介绍</w:t>
            </w:r>
          </w:p>
        </w:tc>
      </w:tr>
      <w:tr w:rsidR="009D6FC8" w:rsidRPr="00870A5E" w14:paraId="616C423D" w14:textId="77777777" w:rsidTr="00B13693">
        <w:trPr>
          <w:trHeight w:val="108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373D" w14:textId="3B4572EB" w:rsidR="009D6FC8" w:rsidRPr="00870A5E" w:rsidRDefault="008858D5" w:rsidP="00870A5E">
            <w:pPr>
              <w:spacing w:line="360" w:lineRule="exact"/>
              <w:rPr>
                <w:rFonts w:ascii="微软雅黑" w:eastAsia="微软雅黑" w:hAnsi="微软雅黑"/>
                <w:bCs/>
                <w:szCs w:val="21"/>
              </w:rPr>
            </w:pPr>
            <w:r w:rsidRPr="00870A5E">
              <w:rPr>
                <w:rFonts w:ascii="微软雅黑" w:eastAsia="微软雅黑" w:hAnsi="微软雅黑" w:hint="eastAsia"/>
                <w:bCs/>
                <w:szCs w:val="21"/>
              </w:rPr>
              <w:t>1. 请简单介绍您目前任职的机构。（200字以内）</w:t>
            </w:r>
          </w:p>
          <w:p w14:paraId="063ABB4B" w14:textId="77777777" w:rsidR="008858D5" w:rsidRDefault="008858D5" w:rsidP="00870A5E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  <w:p w14:paraId="2D1C93E0" w14:textId="77777777" w:rsidR="00870A5E" w:rsidRPr="00870A5E" w:rsidRDefault="00870A5E" w:rsidP="00870A5E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  <w:p w14:paraId="07EE1BCB" w14:textId="3C61BFA2" w:rsidR="00C65789" w:rsidRPr="00870A5E" w:rsidRDefault="008858D5" w:rsidP="00870A5E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870A5E">
              <w:rPr>
                <w:rFonts w:ascii="微软雅黑" w:eastAsia="微软雅黑" w:hAnsi="微软雅黑" w:hint="eastAsia"/>
                <w:szCs w:val="21"/>
              </w:rPr>
              <w:t>2. 请总结分享</w:t>
            </w:r>
            <w:r w:rsidR="00C65789" w:rsidRPr="00870A5E">
              <w:rPr>
                <w:rFonts w:ascii="微软雅黑" w:eastAsia="微软雅黑" w:hAnsi="微软雅黑" w:hint="eastAsia"/>
                <w:szCs w:val="21"/>
              </w:rPr>
              <w:t>您</w:t>
            </w:r>
            <w:r w:rsidRPr="00870A5E">
              <w:rPr>
                <w:rFonts w:ascii="微软雅黑" w:eastAsia="微软雅黑" w:hAnsi="微软雅黑" w:hint="eastAsia"/>
                <w:szCs w:val="21"/>
              </w:rPr>
              <w:t>目前任职的机构在所关注领域的核心优势</w:t>
            </w:r>
            <w:r w:rsidR="00C65789" w:rsidRPr="00870A5E">
              <w:rPr>
                <w:rFonts w:ascii="微软雅黑" w:eastAsia="微软雅黑" w:hAnsi="微软雅黑" w:hint="eastAsia"/>
                <w:szCs w:val="21"/>
              </w:rPr>
              <w:t>/特色。</w:t>
            </w:r>
          </w:p>
          <w:p w14:paraId="54ACE8AD" w14:textId="77777777" w:rsidR="00C65789" w:rsidRPr="00870A5E" w:rsidRDefault="00C65789" w:rsidP="00870A5E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  <w:p w14:paraId="267D7914" w14:textId="77777777" w:rsidR="00C65789" w:rsidRPr="00870A5E" w:rsidRDefault="00C65789" w:rsidP="00870A5E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  <w:p w14:paraId="77CABA6E" w14:textId="6187D385" w:rsidR="00870A5E" w:rsidRPr="00164B56" w:rsidRDefault="00C65789" w:rsidP="00870A5E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870A5E">
              <w:rPr>
                <w:rFonts w:ascii="微软雅黑" w:eastAsia="微软雅黑" w:hAnsi="微软雅黑" w:hint="eastAsia"/>
                <w:szCs w:val="21"/>
              </w:rPr>
              <w:t xml:space="preserve">3. </w:t>
            </w:r>
            <w:r w:rsidR="00164B56">
              <w:rPr>
                <w:rFonts w:ascii="微软雅黑" w:eastAsia="微软雅黑" w:hAnsi="微软雅黑" w:hint="eastAsia"/>
                <w:szCs w:val="21"/>
              </w:rPr>
              <w:t>基于目前机构的发展</w:t>
            </w:r>
            <w:r w:rsidR="00B71F69">
              <w:rPr>
                <w:rFonts w:ascii="微软雅黑" w:eastAsia="微软雅黑" w:hAnsi="微软雅黑" w:hint="eastAsia"/>
                <w:szCs w:val="21"/>
              </w:rPr>
              <w:t>情况</w:t>
            </w:r>
            <w:r w:rsidR="00164B56">
              <w:rPr>
                <w:rFonts w:ascii="微软雅黑" w:eastAsia="微软雅黑" w:hAnsi="微软雅黑" w:hint="eastAsia"/>
                <w:szCs w:val="21"/>
              </w:rPr>
              <w:t>，你</w:t>
            </w:r>
            <w:r w:rsidR="005C441B">
              <w:rPr>
                <w:rFonts w:ascii="微软雅黑" w:eastAsia="微软雅黑" w:hAnsi="微软雅黑" w:hint="eastAsia"/>
                <w:szCs w:val="21"/>
              </w:rPr>
              <w:t>期望</w:t>
            </w:r>
            <w:r w:rsidR="00B71F69">
              <w:rPr>
                <w:rFonts w:ascii="微软雅黑" w:eastAsia="微软雅黑" w:hAnsi="微软雅黑" w:hint="eastAsia"/>
                <w:szCs w:val="21"/>
              </w:rPr>
              <w:t>前往欧洲</w:t>
            </w:r>
            <w:r w:rsidR="005C441B" w:rsidRPr="005C441B">
              <w:rPr>
                <w:rFonts w:ascii="微软雅黑" w:eastAsia="微软雅黑" w:hAnsi="微软雅黑" w:hint="eastAsia"/>
                <w:szCs w:val="21"/>
              </w:rPr>
              <w:t>了解哪些方向的内容，</w:t>
            </w:r>
            <w:r w:rsidR="00164B56" w:rsidRPr="005C441B">
              <w:rPr>
                <w:rFonts w:ascii="微软雅黑" w:eastAsia="微软雅黑" w:hAnsi="微软雅黑" w:hint="eastAsia"/>
                <w:szCs w:val="21"/>
              </w:rPr>
              <w:t>对哪些问题感兴趣？</w:t>
            </w:r>
          </w:p>
          <w:p w14:paraId="30CD5164" w14:textId="77777777" w:rsidR="00870A5E" w:rsidRDefault="00870A5E" w:rsidP="00870A5E">
            <w:pPr>
              <w:spacing w:line="360" w:lineRule="exact"/>
              <w:rPr>
                <w:rFonts w:ascii="微软雅黑" w:eastAsia="微软雅黑" w:hAnsi="微软雅黑"/>
                <w:b/>
                <w:szCs w:val="21"/>
              </w:rPr>
            </w:pPr>
          </w:p>
          <w:p w14:paraId="05A68C97" w14:textId="498FE83D" w:rsidR="002D6D17" w:rsidRPr="00870A5E" w:rsidRDefault="002D6D17" w:rsidP="00870A5E">
            <w:pPr>
              <w:spacing w:line="36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8858D5" w:rsidRPr="00870A5E" w14:paraId="218F143D" w14:textId="77777777" w:rsidTr="00B13693">
        <w:trPr>
          <w:trHeight w:val="105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3AC0" w14:textId="438C4E27" w:rsidR="00B13693" w:rsidRDefault="008858D5" w:rsidP="00870A5E">
            <w:pPr>
              <w:spacing w:line="36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870A5E">
              <w:rPr>
                <w:rFonts w:ascii="微软雅黑" w:eastAsia="微软雅黑" w:hAnsi="微软雅黑" w:hint="eastAsia"/>
                <w:b/>
                <w:bCs/>
                <w:szCs w:val="21"/>
              </w:rPr>
              <w:t>附</w:t>
            </w:r>
            <w:r w:rsidR="002D6D17">
              <w:rPr>
                <w:rFonts w:ascii="微软雅黑" w:eastAsia="微软雅黑" w:hAnsi="微软雅黑" w:hint="eastAsia"/>
                <w:b/>
                <w:bCs/>
                <w:szCs w:val="21"/>
              </w:rPr>
              <w:t>件</w:t>
            </w:r>
            <w:r w:rsidR="00B13693">
              <w:rPr>
                <w:rFonts w:ascii="微软雅黑" w:eastAsia="微软雅黑" w:hAnsi="微软雅黑" w:hint="eastAsia"/>
                <w:b/>
                <w:bCs/>
                <w:szCs w:val="21"/>
              </w:rPr>
              <w:t>：</w:t>
            </w:r>
            <w:r w:rsidR="002D6D17">
              <w:rPr>
                <w:rFonts w:ascii="微软雅黑" w:eastAsia="微软雅黑" w:hAnsi="微软雅黑" w:hint="eastAsia"/>
                <w:b/>
                <w:bCs/>
                <w:szCs w:val="21"/>
              </w:rPr>
              <w:t>（必选项）</w:t>
            </w:r>
          </w:p>
          <w:p w14:paraId="6FBA256F" w14:textId="7DD2566A" w:rsidR="00B13693" w:rsidRDefault="00B13693" w:rsidP="00870A5E">
            <w:pPr>
              <w:spacing w:line="360" w:lineRule="exact"/>
              <w:rPr>
                <w:rFonts w:ascii="微软雅黑" w:eastAsia="微软雅黑" w:hAnsi="微软雅黑"/>
                <w:bCs/>
                <w:szCs w:val="21"/>
              </w:rPr>
            </w:pPr>
            <w:r w:rsidRPr="00870A5E">
              <w:rPr>
                <w:rFonts w:ascii="微软雅黑" w:eastAsia="微软雅黑" w:hAnsi="微软雅黑" w:hint="eastAsia"/>
                <w:bCs/>
                <w:szCs w:val="21"/>
              </w:rPr>
              <w:t xml:space="preserve">1. </w:t>
            </w:r>
            <w:r w:rsidR="002D6D17">
              <w:rPr>
                <w:rFonts w:ascii="微软雅黑" w:eastAsia="微软雅黑" w:hAnsi="微软雅黑" w:hint="eastAsia"/>
                <w:bCs/>
                <w:szCs w:val="21"/>
              </w:rPr>
              <w:t>您目前任职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机构介绍资料，</w:t>
            </w:r>
            <w:r w:rsidR="002D6D17">
              <w:rPr>
                <w:rFonts w:ascii="微软雅黑" w:eastAsia="微软雅黑" w:hAnsi="微软雅黑" w:hint="eastAsia"/>
                <w:bCs/>
                <w:szCs w:val="21"/>
              </w:rPr>
              <w:t>形式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不限于年报</w:t>
            </w:r>
            <w:r w:rsidR="002D6D17">
              <w:rPr>
                <w:rFonts w:ascii="微软雅黑" w:eastAsia="微软雅黑" w:hAnsi="微软雅黑" w:hint="eastAsia"/>
                <w:bCs/>
                <w:szCs w:val="21"/>
              </w:rPr>
              <w:t>，宣传材料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或者ppt</w:t>
            </w:r>
            <w:r w:rsidR="002D6D17">
              <w:rPr>
                <w:rFonts w:ascii="微软雅黑" w:eastAsia="微软雅黑" w:hAnsi="微软雅黑" w:hint="eastAsia"/>
                <w:bCs/>
                <w:szCs w:val="21"/>
              </w:rPr>
              <w:t>（1</w:t>
            </w:r>
            <w:r w:rsidR="002D6D17">
              <w:rPr>
                <w:rFonts w:ascii="微软雅黑" w:eastAsia="微软雅黑" w:hAnsi="微软雅黑"/>
                <w:bCs/>
                <w:szCs w:val="21"/>
              </w:rPr>
              <w:t>5</w:t>
            </w:r>
            <w:r w:rsidR="002D6D17">
              <w:rPr>
                <w:rFonts w:ascii="微软雅黑" w:eastAsia="微软雅黑" w:hAnsi="微软雅黑" w:hint="eastAsia"/>
                <w:bCs/>
                <w:szCs w:val="21"/>
              </w:rPr>
              <w:t>页以内），大小不超过2</w:t>
            </w:r>
            <w:r w:rsidR="002D6D17">
              <w:rPr>
                <w:rFonts w:ascii="微软雅黑" w:eastAsia="微软雅黑" w:hAnsi="微软雅黑"/>
                <w:bCs/>
                <w:szCs w:val="21"/>
              </w:rPr>
              <w:t>0</w:t>
            </w:r>
            <w:r w:rsidR="002D6D17">
              <w:rPr>
                <w:rFonts w:ascii="微软雅黑" w:eastAsia="微软雅黑" w:hAnsi="微软雅黑" w:hint="eastAsia"/>
                <w:bCs/>
                <w:szCs w:val="21"/>
              </w:rPr>
              <w:t>M；</w:t>
            </w:r>
          </w:p>
          <w:p w14:paraId="658D4EDD" w14:textId="08A51411" w:rsidR="00B13693" w:rsidRPr="00B13693" w:rsidRDefault="00B13693" w:rsidP="00870A5E">
            <w:pPr>
              <w:spacing w:line="360" w:lineRule="exact"/>
              <w:rPr>
                <w:rFonts w:ascii="微软雅黑" w:eastAsia="微软雅黑" w:hAnsi="微软雅黑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Cs w:val="21"/>
              </w:rPr>
              <w:t>2</w:t>
            </w:r>
            <w:r>
              <w:rPr>
                <w:rFonts w:ascii="微软雅黑" w:eastAsia="微软雅黑" w:hAnsi="微软雅黑"/>
                <w:bCs/>
                <w:szCs w:val="21"/>
              </w:rPr>
              <w:t xml:space="preserve">. </w:t>
            </w:r>
            <w:r w:rsidR="002D6D17">
              <w:rPr>
                <w:rFonts w:ascii="微软雅黑" w:eastAsia="微软雅黑" w:hAnsi="微软雅黑" w:hint="eastAsia"/>
                <w:bCs/>
                <w:szCs w:val="21"/>
              </w:rPr>
              <w:t>您计划访欧期间与欧洲公益机构分享交流的内容，形式不限于文字提纲、图片或者ppt，大小不超过2</w:t>
            </w:r>
            <w:r w:rsidR="002D6D17">
              <w:rPr>
                <w:rFonts w:ascii="微软雅黑" w:eastAsia="微软雅黑" w:hAnsi="微软雅黑"/>
                <w:bCs/>
                <w:szCs w:val="21"/>
              </w:rPr>
              <w:t>0</w:t>
            </w:r>
            <w:r w:rsidR="002D6D17">
              <w:rPr>
                <w:rFonts w:ascii="微软雅黑" w:eastAsia="微软雅黑" w:hAnsi="微软雅黑" w:hint="eastAsia"/>
                <w:bCs/>
                <w:szCs w:val="21"/>
              </w:rPr>
              <w:t>M；</w:t>
            </w:r>
          </w:p>
          <w:p w14:paraId="24173A30" w14:textId="77777777" w:rsidR="00B13693" w:rsidRDefault="00B13693" w:rsidP="00870A5E">
            <w:pPr>
              <w:spacing w:line="36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</w:p>
          <w:p w14:paraId="76B57245" w14:textId="61E4DDA0" w:rsidR="008858D5" w:rsidRPr="00870A5E" w:rsidRDefault="00164B56" w:rsidP="00870A5E">
            <w:pPr>
              <w:spacing w:line="36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（可选项）</w:t>
            </w:r>
          </w:p>
          <w:p w14:paraId="2BDBCA89" w14:textId="77777777" w:rsidR="008858D5" w:rsidRPr="00870A5E" w:rsidRDefault="00870A5E" w:rsidP="00870A5E">
            <w:pPr>
              <w:spacing w:line="360" w:lineRule="exact"/>
              <w:rPr>
                <w:rFonts w:ascii="微软雅黑" w:eastAsia="微软雅黑" w:hAnsi="微软雅黑"/>
                <w:bCs/>
                <w:szCs w:val="21"/>
              </w:rPr>
            </w:pPr>
            <w:r w:rsidRPr="00870A5E">
              <w:rPr>
                <w:rFonts w:ascii="微软雅黑" w:eastAsia="微软雅黑" w:hAnsi="微软雅黑" w:hint="eastAsia"/>
                <w:bCs/>
                <w:szCs w:val="21"/>
              </w:rPr>
              <w:t>1</w:t>
            </w:r>
            <w:r w:rsidR="008858D5" w:rsidRPr="00870A5E">
              <w:rPr>
                <w:rFonts w:ascii="微软雅黑" w:eastAsia="微软雅黑" w:hAnsi="微软雅黑" w:hint="eastAsia"/>
                <w:bCs/>
                <w:szCs w:val="21"/>
              </w:rPr>
              <w:t>. 能够呈现您对关注领域的深入思考和独特见解的过往习作/报道</w:t>
            </w:r>
            <w:r w:rsidRPr="00870A5E">
              <w:rPr>
                <w:rFonts w:ascii="微软雅黑" w:eastAsia="微软雅黑" w:hAnsi="微软雅黑" w:hint="eastAsia"/>
                <w:bCs/>
                <w:szCs w:val="21"/>
              </w:rPr>
              <w:t>；</w:t>
            </w:r>
          </w:p>
          <w:p w14:paraId="57743E83" w14:textId="02AD23DA" w:rsidR="00164B56" w:rsidRPr="00164B56" w:rsidRDefault="00870A5E" w:rsidP="00870A5E">
            <w:pPr>
              <w:spacing w:line="360" w:lineRule="exact"/>
              <w:rPr>
                <w:rFonts w:ascii="微软雅黑" w:eastAsia="微软雅黑" w:hAnsi="微软雅黑"/>
                <w:bCs/>
                <w:szCs w:val="21"/>
              </w:rPr>
            </w:pPr>
            <w:r w:rsidRPr="00870A5E">
              <w:rPr>
                <w:rFonts w:ascii="微软雅黑" w:eastAsia="微软雅黑" w:hAnsi="微软雅黑" w:hint="eastAsia"/>
                <w:bCs/>
                <w:szCs w:val="21"/>
              </w:rPr>
              <w:t>2. 能够呈现您所在机构的独特优势的介绍/报道；</w:t>
            </w:r>
          </w:p>
        </w:tc>
      </w:tr>
    </w:tbl>
    <w:p w14:paraId="3BBE2268" w14:textId="77777777" w:rsidR="00673037" w:rsidRPr="00870A5E" w:rsidRDefault="00673037" w:rsidP="00870A5E">
      <w:pPr>
        <w:spacing w:line="360" w:lineRule="exact"/>
        <w:rPr>
          <w:rFonts w:ascii="微软雅黑" w:eastAsia="微软雅黑" w:hAnsi="微软雅黑"/>
          <w:szCs w:val="21"/>
        </w:rPr>
      </w:pPr>
    </w:p>
    <w:sectPr w:rsidR="00673037" w:rsidRPr="00870A5E" w:rsidSect="000B47EF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37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2B10B" w14:textId="77777777" w:rsidR="00E15200" w:rsidRDefault="00E15200" w:rsidP="00C80853">
      <w:r>
        <w:separator/>
      </w:r>
    </w:p>
  </w:endnote>
  <w:endnote w:type="continuationSeparator" w:id="0">
    <w:p w14:paraId="12727691" w14:textId="77777777" w:rsidR="00E15200" w:rsidRDefault="00E15200" w:rsidP="00C8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C55AF" w14:textId="77777777" w:rsidR="001C2B25" w:rsidRDefault="001C2B25" w:rsidP="002276A4">
    <w:pPr>
      <w:pStyle w:val="a5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40FEA12" w14:textId="77777777" w:rsidR="001C2B25" w:rsidRDefault="001C2B25" w:rsidP="00926A3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882"/>
      <w:gridCol w:w="424"/>
    </w:tblGrid>
    <w:tr w:rsidR="001C2B25" w14:paraId="4C3D71D1" w14:textId="77777777" w:rsidTr="005B71A0">
      <w:trPr>
        <w:trHeight w:val="388"/>
        <w:jc w:val="right"/>
      </w:trPr>
      <w:tc>
        <w:tcPr>
          <w:tcW w:w="8109" w:type="dxa"/>
          <w:vAlign w:val="center"/>
        </w:tcPr>
        <w:p w14:paraId="18EEA131" w14:textId="77777777" w:rsidR="001C2B25" w:rsidRDefault="001C2B25" w:rsidP="00AA51D5">
          <w:pPr>
            <w:pStyle w:val="a3"/>
            <w:jc w:val="right"/>
            <w:rPr>
              <w:caps/>
              <w:color w:val="000000" w:themeColor="text1"/>
            </w:rPr>
          </w:pPr>
        </w:p>
      </w:tc>
      <w:tc>
        <w:tcPr>
          <w:tcW w:w="427" w:type="dxa"/>
          <w:shd w:val="clear" w:color="auto" w:fill="C0504D" w:themeFill="accent2"/>
          <w:vAlign w:val="center"/>
        </w:tcPr>
        <w:p w14:paraId="15AA95B1" w14:textId="77777777" w:rsidR="001C2B25" w:rsidRDefault="001C2B25" w:rsidP="004F68A3">
          <w:pPr>
            <w:pStyle w:val="a5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5B55B4" w:rsidRPr="005B55B4">
            <w:rPr>
              <w:noProof/>
              <w:color w:val="FFFFFF" w:themeColor="background1"/>
              <w:lang w:val="zh-CN"/>
            </w:rPr>
            <w:t>4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6C443E32" w14:textId="77777777" w:rsidR="001C2B25" w:rsidRDefault="001C2B25" w:rsidP="004F68A3">
    <w:pPr>
      <w:pStyle w:val="a5"/>
      <w:spacing w:line="320" w:lineRule="exact"/>
      <w:ind w:right="360"/>
      <w:rPr>
        <w:rFonts w:ascii="微软雅黑" w:eastAsia="微软雅黑" w:hAnsi="微软雅黑"/>
      </w:rPr>
    </w:pPr>
    <w:r>
      <w:rPr>
        <w:rFonts w:ascii="微软雅黑" w:eastAsia="微软雅黑" w:hAnsi="微软雅黑" w:hint="eastAsia"/>
      </w:rPr>
      <w:t>中国</w:t>
    </w:r>
    <w:r>
      <w:rPr>
        <w:rFonts w:ascii="微软雅黑" w:eastAsia="微软雅黑" w:hAnsi="微软雅黑"/>
      </w:rPr>
      <w:t xml:space="preserve">基金会发展论坛秘书处     </w:t>
    </w:r>
    <w:r w:rsidRPr="00C80853">
      <w:rPr>
        <w:rFonts w:ascii="微软雅黑" w:eastAsia="微软雅黑" w:hAnsi="微软雅黑" w:hint="eastAsia"/>
      </w:rPr>
      <w:t>地址：北京市朝阳区</w:t>
    </w:r>
    <w:r>
      <w:rPr>
        <w:rFonts w:ascii="微软雅黑" w:eastAsia="微软雅黑" w:hAnsi="微软雅黑" w:hint="eastAsia"/>
      </w:rPr>
      <w:t>太阳宫半岛国际公寓</w:t>
    </w:r>
    <w:r w:rsidRPr="00AA51D5">
      <w:rPr>
        <w:rFonts w:ascii="微软雅黑" w:eastAsia="微软雅黑" w:hAnsi="微软雅黑" w:hint="eastAsia"/>
      </w:rPr>
      <w:t>12号楼2</w:t>
    </w:r>
    <w:r>
      <w:rPr>
        <w:rFonts w:ascii="微软雅黑" w:eastAsia="微软雅黑" w:hAnsi="微软雅黑" w:hint="eastAsia"/>
      </w:rPr>
      <w:t>单元</w:t>
    </w:r>
    <w:r w:rsidRPr="00AA51D5">
      <w:rPr>
        <w:rFonts w:ascii="微软雅黑" w:eastAsia="微软雅黑" w:hAnsi="微软雅黑" w:hint="eastAsia"/>
      </w:rPr>
      <w:t>1402</w:t>
    </w:r>
    <w:r>
      <w:rPr>
        <w:rFonts w:ascii="微软雅黑" w:eastAsia="微软雅黑" w:hAnsi="微软雅黑" w:hint="eastAsia"/>
      </w:rPr>
      <w:t>室</w:t>
    </w:r>
  </w:p>
  <w:p w14:paraId="1112EF77" w14:textId="77777777" w:rsidR="001C2B25" w:rsidRPr="00C80853" w:rsidRDefault="001C2B25" w:rsidP="004F68A3">
    <w:pPr>
      <w:pStyle w:val="a5"/>
      <w:spacing w:line="320" w:lineRule="exact"/>
      <w:ind w:right="360"/>
      <w:rPr>
        <w:rFonts w:ascii="微软雅黑" w:eastAsia="微软雅黑" w:hAnsi="微软雅黑"/>
      </w:rPr>
    </w:pPr>
    <w:r>
      <w:rPr>
        <w:rFonts w:ascii="微软雅黑" w:eastAsia="微软雅黑" w:hAnsi="微软雅黑" w:hint="eastAsia"/>
      </w:rPr>
      <w:t>手机</w:t>
    </w:r>
    <w:r w:rsidRPr="00C80853">
      <w:rPr>
        <w:rFonts w:ascii="微软雅黑" w:eastAsia="微软雅黑" w:hAnsi="微软雅黑" w:hint="eastAsia"/>
      </w:rPr>
      <w:t>：189</w:t>
    </w:r>
    <w:r>
      <w:rPr>
        <w:rFonts w:ascii="微软雅黑" w:eastAsia="微软雅黑" w:hAnsi="微软雅黑"/>
      </w:rPr>
      <w:t xml:space="preserve"> </w:t>
    </w:r>
    <w:r w:rsidRPr="00C80853">
      <w:rPr>
        <w:rFonts w:ascii="微软雅黑" w:eastAsia="微软雅黑" w:hAnsi="微软雅黑" w:hint="eastAsia"/>
      </w:rPr>
      <w:t>1122</w:t>
    </w:r>
    <w:r>
      <w:rPr>
        <w:rFonts w:ascii="微软雅黑" w:eastAsia="微软雅黑" w:hAnsi="微软雅黑"/>
      </w:rPr>
      <w:t xml:space="preserve"> </w:t>
    </w:r>
    <w:r w:rsidRPr="00C80853">
      <w:rPr>
        <w:rFonts w:ascii="微软雅黑" w:eastAsia="微软雅黑" w:hAnsi="微软雅黑" w:hint="eastAsia"/>
      </w:rPr>
      <w:t>4664</w:t>
    </w:r>
    <w:r>
      <w:rPr>
        <w:rFonts w:ascii="微软雅黑" w:eastAsia="微软雅黑" w:hAnsi="微软雅黑"/>
      </w:rPr>
      <w:t xml:space="preserve">         </w:t>
    </w:r>
    <w:r>
      <w:rPr>
        <w:rFonts w:ascii="微软雅黑" w:eastAsia="微软雅黑" w:hAnsi="微软雅黑" w:hint="eastAsia"/>
      </w:rPr>
      <w:t>邮箱</w:t>
    </w:r>
    <w:r w:rsidRPr="00C80853">
      <w:rPr>
        <w:rFonts w:ascii="微软雅黑" w:eastAsia="微软雅黑" w:hAnsi="微软雅黑" w:hint="eastAsia"/>
      </w:rPr>
      <w:t>：</w:t>
    </w:r>
    <w:r>
      <w:rPr>
        <w:rFonts w:ascii="微软雅黑" w:eastAsia="微软雅黑" w:hAnsi="微软雅黑"/>
      </w:rPr>
      <w:t>mishuchu@c</w:t>
    </w:r>
    <w:r>
      <w:rPr>
        <w:rFonts w:ascii="微软雅黑" w:eastAsia="微软雅黑" w:hAnsi="微软雅黑" w:hint="eastAsia"/>
      </w:rPr>
      <w:t>f</w:t>
    </w:r>
    <w:r>
      <w:rPr>
        <w:rFonts w:ascii="微软雅黑" w:eastAsia="微软雅黑" w:hAnsi="微软雅黑"/>
      </w:rPr>
      <w:t>f</w:t>
    </w:r>
    <w:r>
      <w:rPr>
        <w:rFonts w:ascii="微软雅黑" w:eastAsia="微软雅黑" w:hAnsi="微软雅黑" w:hint="eastAsia"/>
      </w:rPr>
      <w:t>orum</w:t>
    </w:r>
    <w:r>
      <w:rPr>
        <w:rFonts w:ascii="微软雅黑" w:eastAsia="微软雅黑" w:hAnsi="微软雅黑"/>
      </w:rPr>
      <w:t>.org</w:t>
    </w:r>
  </w:p>
  <w:p w14:paraId="1E795FE8" w14:textId="77777777" w:rsidR="001C2B25" w:rsidRPr="00C80853" w:rsidRDefault="001C2B25" w:rsidP="004F68A3">
    <w:pPr>
      <w:pStyle w:val="a5"/>
      <w:spacing w:line="320" w:lineRule="exact"/>
      <w:ind w:right="360"/>
      <w:rPr>
        <w:rFonts w:ascii="微软雅黑" w:eastAsia="微软雅黑" w:hAnsi="微软雅黑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9B4CC" w14:textId="77777777" w:rsidR="00E15200" w:rsidRDefault="00E15200" w:rsidP="00C80853">
      <w:r>
        <w:separator/>
      </w:r>
    </w:p>
  </w:footnote>
  <w:footnote w:type="continuationSeparator" w:id="0">
    <w:p w14:paraId="2B8F793E" w14:textId="77777777" w:rsidR="00E15200" w:rsidRDefault="00E15200" w:rsidP="00C80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F22B1" w14:textId="41A9FF5A" w:rsidR="001C2B25" w:rsidRDefault="001C2B25" w:rsidP="00104E6A">
    <w:pPr>
      <w:pStyle w:val="a3"/>
      <w:jc w:val="left"/>
    </w:pPr>
    <w:r>
      <w:rPr>
        <w:noProof/>
      </w:rPr>
      <w:drawing>
        <wp:inline distT="0" distB="0" distL="0" distR="0" wp14:anchorId="0911F97E" wp14:editId="119D1D22">
          <wp:extent cx="2068223" cy="502528"/>
          <wp:effectExtent l="0" t="0" r="0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／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45" t="32803" b="44944"/>
                  <a:stretch/>
                </pic:blipFill>
                <pic:spPr bwMode="auto">
                  <a:xfrm>
                    <a:off x="0" y="0"/>
                    <a:ext cx="2068223" cy="5025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17D5"/>
    <w:multiLevelType w:val="hybridMultilevel"/>
    <w:tmpl w:val="D4EA9ADE"/>
    <w:lvl w:ilvl="0" w:tplc="BDD05F9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DE67A0"/>
    <w:multiLevelType w:val="hybridMultilevel"/>
    <w:tmpl w:val="A89E2010"/>
    <w:lvl w:ilvl="0" w:tplc="11DCA0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75702D"/>
    <w:multiLevelType w:val="hybridMultilevel"/>
    <w:tmpl w:val="F0B0248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998419E"/>
    <w:multiLevelType w:val="hybridMultilevel"/>
    <w:tmpl w:val="1B74A0A0"/>
    <w:lvl w:ilvl="0" w:tplc="BAC6CD80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D9840B5"/>
    <w:multiLevelType w:val="hybridMultilevel"/>
    <w:tmpl w:val="2200C3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F5E32FF"/>
    <w:multiLevelType w:val="hybridMultilevel"/>
    <w:tmpl w:val="4B5A53D6"/>
    <w:lvl w:ilvl="0" w:tplc="B0E0F5D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971A58"/>
    <w:multiLevelType w:val="hybridMultilevel"/>
    <w:tmpl w:val="C91841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3247192"/>
    <w:multiLevelType w:val="hybridMultilevel"/>
    <w:tmpl w:val="B5A28244"/>
    <w:lvl w:ilvl="0" w:tplc="17FECA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9E3472C"/>
    <w:multiLevelType w:val="hybridMultilevel"/>
    <w:tmpl w:val="2CAC22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D155687"/>
    <w:multiLevelType w:val="hybridMultilevel"/>
    <w:tmpl w:val="83806444"/>
    <w:lvl w:ilvl="0" w:tplc="70FCD9D6">
      <w:start w:val="1"/>
      <w:numFmt w:val="japaneseCounting"/>
      <w:lvlText w:val="%1、"/>
      <w:lvlJc w:val="left"/>
      <w:pPr>
        <w:ind w:left="560" w:hanging="5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A62D34"/>
    <w:multiLevelType w:val="hybridMultilevel"/>
    <w:tmpl w:val="D1C291AE"/>
    <w:lvl w:ilvl="0" w:tplc="EA3ED8E8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E457ED"/>
    <w:multiLevelType w:val="hybridMultilevel"/>
    <w:tmpl w:val="2FB8FE96"/>
    <w:lvl w:ilvl="0" w:tplc="704C9194">
      <w:start w:val="1"/>
      <w:numFmt w:val="decimal"/>
      <w:lvlText w:val="(%1)"/>
      <w:lvlJc w:val="left"/>
      <w:pPr>
        <w:ind w:left="420" w:hanging="420"/>
      </w:pPr>
      <w:rPr>
        <w:rFonts w:ascii="微软雅黑" w:eastAsia="微软雅黑" w:hAnsi="微软雅黑" w:cs="宋体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0C5213"/>
    <w:multiLevelType w:val="hybridMultilevel"/>
    <w:tmpl w:val="DCFAF9DC"/>
    <w:lvl w:ilvl="0" w:tplc="47423DDE">
      <w:start w:val="1"/>
      <w:numFmt w:val="japaneseCounting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C94F04"/>
    <w:multiLevelType w:val="hybridMultilevel"/>
    <w:tmpl w:val="B058C196"/>
    <w:lvl w:ilvl="0" w:tplc="3BD8458E">
      <w:start w:val="1"/>
      <w:numFmt w:val="decimal"/>
      <w:lvlText w:val="(%1)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D140187"/>
    <w:multiLevelType w:val="hybridMultilevel"/>
    <w:tmpl w:val="3EE2AD7C"/>
    <w:lvl w:ilvl="0" w:tplc="2858346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EEC4263"/>
    <w:multiLevelType w:val="hybridMultilevel"/>
    <w:tmpl w:val="0E38C7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0F40A4F"/>
    <w:multiLevelType w:val="hybridMultilevel"/>
    <w:tmpl w:val="AE00A504"/>
    <w:lvl w:ilvl="0" w:tplc="26944096">
      <w:start w:val="1"/>
      <w:numFmt w:val="decimal"/>
      <w:lvlText w:val="(%1)"/>
      <w:lvlJc w:val="left"/>
      <w:pPr>
        <w:ind w:left="420" w:hanging="420"/>
      </w:pPr>
      <w:rPr>
        <w:rFonts w:ascii="微软雅黑" w:eastAsia="微软雅黑" w:hAnsi="微软雅黑" w:cs="宋体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8D682D"/>
    <w:multiLevelType w:val="hybridMultilevel"/>
    <w:tmpl w:val="4B5A53D6"/>
    <w:lvl w:ilvl="0" w:tplc="B0E0F5D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7B06DE"/>
    <w:multiLevelType w:val="hybridMultilevel"/>
    <w:tmpl w:val="26DA0276"/>
    <w:lvl w:ilvl="0" w:tplc="4A2E3E40">
      <w:start w:val="1"/>
      <w:numFmt w:val="bullet"/>
      <w:lvlText w:val=""/>
      <w:lvlJc w:val="left"/>
      <w:pPr>
        <w:ind w:left="904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EA269F6"/>
    <w:multiLevelType w:val="hybridMultilevel"/>
    <w:tmpl w:val="058E6968"/>
    <w:lvl w:ilvl="0" w:tplc="8C9CC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EBF29F3"/>
    <w:multiLevelType w:val="hybridMultilevel"/>
    <w:tmpl w:val="19483AD6"/>
    <w:lvl w:ilvl="0" w:tplc="2072F9F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F275F68"/>
    <w:multiLevelType w:val="hybridMultilevel"/>
    <w:tmpl w:val="83E089B8"/>
    <w:lvl w:ilvl="0" w:tplc="7E0AB3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BCE2882"/>
    <w:multiLevelType w:val="hybridMultilevel"/>
    <w:tmpl w:val="F0B036CA"/>
    <w:lvl w:ilvl="0" w:tplc="8E105E8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4C34016"/>
    <w:multiLevelType w:val="hybridMultilevel"/>
    <w:tmpl w:val="10A634DA"/>
    <w:lvl w:ilvl="0" w:tplc="009A5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A764C56"/>
    <w:multiLevelType w:val="hybridMultilevel"/>
    <w:tmpl w:val="F6664E6A"/>
    <w:lvl w:ilvl="0" w:tplc="D77071F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B6805F3"/>
    <w:multiLevelType w:val="hybridMultilevel"/>
    <w:tmpl w:val="DC7875EA"/>
    <w:lvl w:ilvl="0" w:tplc="8E105E8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EAB381E"/>
    <w:multiLevelType w:val="hybridMultilevel"/>
    <w:tmpl w:val="DCFAF9DC"/>
    <w:lvl w:ilvl="0" w:tplc="47423DDE">
      <w:start w:val="1"/>
      <w:numFmt w:val="japaneseCounting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15"/>
  </w:num>
  <w:num w:numId="6">
    <w:abstractNumId w:val="11"/>
  </w:num>
  <w:num w:numId="7">
    <w:abstractNumId w:val="1"/>
  </w:num>
  <w:num w:numId="8">
    <w:abstractNumId w:val="17"/>
  </w:num>
  <w:num w:numId="9">
    <w:abstractNumId w:val="5"/>
  </w:num>
  <w:num w:numId="10">
    <w:abstractNumId w:val="16"/>
  </w:num>
  <w:num w:numId="11">
    <w:abstractNumId w:val="22"/>
  </w:num>
  <w:num w:numId="12">
    <w:abstractNumId w:val="18"/>
  </w:num>
  <w:num w:numId="13">
    <w:abstractNumId w:val="25"/>
  </w:num>
  <w:num w:numId="14">
    <w:abstractNumId w:val="10"/>
  </w:num>
  <w:num w:numId="15">
    <w:abstractNumId w:val="9"/>
  </w:num>
  <w:num w:numId="16">
    <w:abstractNumId w:val="24"/>
  </w:num>
  <w:num w:numId="17">
    <w:abstractNumId w:val="12"/>
  </w:num>
  <w:num w:numId="18">
    <w:abstractNumId w:val="26"/>
  </w:num>
  <w:num w:numId="19">
    <w:abstractNumId w:val="19"/>
  </w:num>
  <w:num w:numId="20">
    <w:abstractNumId w:val="23"/>
  </w:num>
  <w:num w:numId="21">
    <w:abstractNumId w:val="13"/>
  </w:num>
  <w:num w:numId="22">
    <w:abstractNumId w:val="20"/>
  </w:num>
  <w:num w:numId="23">
    <w:abstractNumId w:val="21"/>
  </w:num>
  <w:num w:numId="24">
    <w:abstractNumId w:val="7"/>
  </w:num>
  <w:num w:numId="25">
    <w:abstractNumId w:val="3"/>
  </w:num>
  <w:num w:numId="26">
    <w:abstractNumId w:val="1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hideSpellingErrors/>
  <w:hideGrammaticalErrors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390"/>
    <w:rsid w:val="0000081E"/>
    <w:rsid w:val="000009B8"/>
    <w:rsid w:val="00001F14"/>
    <w:rsid w:val="00003DFD"/>
    <w:rsid w:val="00004964"/>
    <w:rsid w:val="0000568D"/>
    <w:rsid w:val="00011404"/>
    <w:rsid w:val="00011B32"/>
    <w:rsid w:val="00013931"/>
    <w:rsid w:val="00013FDF"/>
    <w:rsid w:val="000151CF"/>
    <w:rsid w:val="0001598A"/>
    <w:rsid w:val="00016D09"/>
    <w:rsid w:val="00020653"/>
    <w:rsid w:val="00021836"/>
    <w:rsid w:val="0002296E"/>
    <w:rsid w:val="000248D7"/>
    <w:rsid w:val="00024992"/>
    <w:rsid w:val="000270E1"/>
    <w:rsid w:val="00030285"/>
    <w:rsid w:val="00030C81"/>
    <w:rsid w:val="0003179F"/>
    <w:rsid w:val="00031AB4"/>
    <w:rsid w:val="00031E1F"/>
    <w:rsid w:val="00032A5A"/>
    <w:rsid w:val="0003386A"/>
    <w:rsid w:val="0003476D"/>
    <w:rsid w:val="00037DA3"/>
    <w:rsid w:val="00040041"/>
    <w:rsid w:val="00040243"/>
    <w:rsid w:val="00041131"/>
    <w:rsid w:val="00041432"/>
    <w:rsid w:val="0004252B"/>
    <w:rsid w:val="00042A52"/>
    <w:rsid w:val="00042D95"/>
    <w:rsid w:val="000436D2"/>
    <w:rsid w:val="00045257"/>
    <w:rsid w:val="00045792"/>
    <w:rsid w:val="00045EF6"/>
    <w:rsid w:val="00046089"/>
    <w:rsid w:val="0004716D"/>
    <w:rsid w:val="000515A1"/>
    <w:rsid w:val="0005311D"/>
    <w:rsid w:val="00054BE2"/>
    <w:rsid w:val="00055152"/>
    <w:rsid w:val="00057153"/>
    <w:rsid w:val="000575C6"/>
    <w:rsid w:val="000600EA"/>
    <w:rsid w:val="0006030B"/>
    <w:rsid w:val="0006611D"/>
    <w:rsid w:val="000668E6"/>
    <w:rsid w:val="00070AA4"/>
    <w:rsid w:val="00070AF8"/>
    <w:rsid w:val="00070C21"/>
    <w:rsid w:val="00074564"/>
    <w:rsid w:val="00074693"/>
    <w:rsid w:val="00074B66"/>
    <w:rsid w:val="000762F7"/>
    <w:rsid w:val="00076645"/>
    <w:rsid w:val="00081D78"/>
    <w:rsid w:val="0008364D"/>
    <w:rsid w:val="000850AA"/>
    <w:rsid w:val="0008782D"/>
    <w:rsid w:val="00087BFE"/>
    <w:rsid w:val="0009083F"/>
    <w:rsid w:val="00092390"/>
    <w:rsid w:val="00092739"/>
    <w:rsid w:val="00092F31"/>
    <w:rsid w:val="00094CB3"/>
    <w:rsid w:val="000A34EB"/>
    <w:rsid w:val="000A79F8"/>
    <w:rsid w:val="000B0274"/>
    <w:rsid w:val="000B04F5"/>
    <w:rsid w:val="000B17BB"/>
    <w:rsid w:val="000B1882"/>
    <w:rsid w:val="000B2386"/>
    <w:rsid w:val="000B2538"/>
    <w:rsid w:val="000B3435"/>
    <w:rsid w:val="000B3CBC"/>
    <w:rsid w:val="000B47EF"/>
    <w:rsid w:val="000B65F4"/>
    <w:rsid w:val="000C0A3D"/>
    <w:rsid w:val="000C18BC"/>
    <w:rsid w:val="000C3B46"/>
    <w:rsid w:val="000C3DF3"/>
    <w:rsid w:val="000C42BE"/>
    <w:rsid w:val="000D10A2"/>
    <w:rsid w:val="000D1209"/>
    <w:rsid w:val="000D1794"/>
    <w:rsid w:val="000D1F38"/>
    <w:rsid w:val="000D215D"/>
    <w:rsid w:val="000D25A3"/>
    <w:rsid w:val="000D2E6F"/>
    <w:rsid w:val="000D4FA1"/>
    <w:rsid w:val="000D6638"/>
    <w:rsid w:val="000D67FC"/>
    <w:rsid w:val="000E0684"/>
    <w:rsid w:val="000E0E3C"/>
    <w:rsid w:val="000E1725"/>
    <w:rsid w:val="000E17EE"/>
    <w:rsid w:val="000E2323"/>
    <w:rsid w:val="000E2816"/>
    <w:rsid w:val="000E5D89"/>
    <w:rsid w:val="000E659D"/>
    <w:rsid w:val="000E7F00"/>
    <w:rsid w:val="000F04B7"/>
    <w:rsid w:val="000F0C45"/>
    <w:rsid w:val="000F0C6F"/>
    <w:rsid w:val="000F0E51"/>
    <w:rsid w:val="000F0EFB"/>
    <w:rsid w:val="000F17A1"/>
    <w:rsid w:val="000F3D35"/>
    <w:rsid w:val="000F3FB5"/>
    <w:rsid w:val="000F5A3B"/>
    <w:rsid w:val="000F5E4A"/>
    <w:rsid w:val="000F6564"/>
    <w:rsid w:val="00101EDA"/>
    <w:rsid w:val="00103CAA"/>
    <w:rsid w:val="00104008"/>
    <w:rsid w:val="0010461C"/>
    <w:rsid w:val="00104DFB"/>
    <w:rsid w:val="00104E6A"/>
    <w:rsid w:val="00105A4C"/>
    <w:rsid w:val="00111748"/>
    <w:rsid w:val="00112861"/>
    <w:rsid w:val="0011314C"/>
    <w:rsid w:val="001133E0"/>
    <w:rsid w:val="00115036"/>
    <w:rsid w:val="00115C5A"/>
    <w:rsid w:val="00116B99"/>
    <w:rsid w:val="00117299"/>
    <w:rsid w:val="00117A93"/>
    <w:rsid w:val="00117C24"/>
    <w:rsid w:val="00121153"/>
    <w:rsid w:val="00122249"/>
    <w:rsid w:val="0012338D"/>
    <w:rsid w:val="0013147B"/>
    <w:rsid w:val="00134DDC"/>
    <w:rsid w:val="00135A24"/>
    <w:rsid w:val="00135D7B"/>
    <w:rsid w:val="00136DA8"/>
    <w:rsid w:val="001403F4"/>
    <w:rsid w:val="001408F0"/>
    <w:rsid w:val="00146287"/>
    <w:rsid w:val="0014681D"/>
    <w:rsid w:val="00146F5A"/>
    <w:rsid w:val="00150386"/>
    <w:rsid w:val="00156A6C"/>
    <w:rsid w:val="00157FC2"/>
    <w:rsid w:val="001619C2"/>
    <w:rsid w:val="0016254E"/>
    <w:rsid w:val="001626EE"/>
    <w:rsid w:val="00162B54"/>
    <w:rsid w:val="0016495B"/>
    <w:rsid w:val="00164B56"/>
    <w:rsid w:val="00165836"/>
    <w:rsid w:val="001670DD"/>
    <w:rsid w:val="001679FB"/>
    <w:rsid w:val="001708FC"/>
    <w:rsid w:val="00172EB1"/>
    <w:rsid w:val="00173654"/>
    <w:rsid w:val="0017411C"/>
    <w:rsid w:val="0017536C"/>
    <w:rsid w:val="0018087A"/>
    <w:rsid w:val="00184565"/>
    <w:rsid w:val="00185EA0"/>
    <w:rsid w:val="0018740B"/>
    <w:rsid w:val="00190794"/>
    <w:rsid w:val="00190B38"/>
    <w:rsid w:val="00190FE6"/>
    <w:rsid w:val="001913D9"/>
    <w:rsid w:val="00192310"/>
    <w:rsid w:val="001934B2"/>
    <w:rsid w:val="0019397F"/>
    <w:rsid w:val="00193CC3"/>
    <w:rsid w:val="00193D96"/>
    <w:rsid w:val="001949BE"/>
    <w:rsid w:val="00196451"/>
    <w:rsid w:val="001A05DF"/>
    <w:rsid w:val="001A120E"/>
    <w:rsid w:val="001A2466"/>
    <w:rsid w:val="001A46E3"/>
    <w:rsid w:val="001A5646"/>
    <w:rsid w:val="001A5BFF"/>
    <w:rsid w:val="001A6F10"/>
    <w:rsid w:val="001A7D1E"/>
    <w:rsid w:val="001B2DF3"/>
    <w:rsid w:val="001B4D8F"/>
    <w:rsid w:val="001B5F09"/>
    <w:rsid w:val="001B6D86"/>
    <w:rsid w:val="001B7555"/>
    <w:rsid w:val="001C1A51"/>
    <w:rsid w:val="001C2B25"/>
    <w:rsid w:val="001C370E"/>
    <w:rsid w:val="001C607D"/>
    <w:rsid w:val="001C6D12"/>
    <w:rsid w:val="001D181F"/>
    <w:rsid w:val="001D1A28"/>
    <w:rsid w:val="001D4235"/>
    <w:rsid w:val="001D6608"/>
    <w:rsid w:val="001D69C1"/>
    <w:rsid w:val="001D727F"/>
    <w:rsid w:val="001D734C"/>
    <w:rsid w:val="001D78D5"/>
    <w:rsid w:val="001E0F5E"/>
    <w:rsid w:val="001E19C6"/>
    <w:rsid w:val="001E59DE"/>
    <w:rsid w:val="001E63FC"/>
    <w:rsid w:val="001F0AA4"/>
    <w:rsid w:val="001F242D"/>
    <w:rsid w:val="001F479A"/>
    <w:rsid w:val="001F4F7F"/>
    <w:rsid w:val="002042A0"/>
    <w:rsid w:val="002053A6"/>
    <w:rsid w:val="002055E2"/>
    <w:rsid w:val="00205841"/>
    <w:rsid w:val="0020619F"/>
    <w:rsid w:val="0020665C"/>
    <w:rsid w:val="00207C3A"/>
    <w:rsid w:val="002116E9"/>
    <w:rsid w:val="00212B2D"/>
    <w:rsid w:val="00213AAE"/>
    <w:rsid w:val="00214633"/>
    <w:rsid w:val="0021463B"/>
    <w:rsid w:val="00216C4E"/>
    <w:rsid w:val="002214C1"/>
    <w:rsid w:val="002222F5"/>
    <w:rsid w:val="00222614"/>
    <w:rsid w:val="00223B6D"/>
    <w:rsid w:val="002243A7"/>
    <w:rsid w:val="00226536"/>
    <w:rsid w:val="002276A4"/>
    <w:rsid w:val="00233680"/>
    <w:rsid w:val="0023507A"/>
    <w:rsid w:val="00236194"/>
    <w:rsid w:val="002365CA"/>
    <w:rsid w:val="0024085B"/>
    <w:rsid w:val="00241F1A"/>
    <w:rsid w:val="00252159"/>
    <w:rsid w:val="00252282"/>
    <w:rsid w:val="002528CE"/>
    <w:rsid w:val="00254347"/>
    <w:rsid w:val="002556F5"/>
    <w:rsid w:val="0025780F"/>
    <w:rsid w:val="00261616"/>
    <w:rsid w:val="00261A11"/>
    <w:rsid w:val="00261E6E"/>
    <w:rsid w:val="002635C9"/>
    <w:rsid w:val="00272B3A"/>
    <w:rsid w:val="002802B0"/>
    <w:rsid w:val="0028045B"/>
    <w:rsid w:val="00281AC3"/>
    <w:rsid w:val="0028337E"/>
    <w:rsid w:val="002838F0"/>
    <w:rsid w:val="002868BF"/>
    <w:rsid w:val="002905EC"/>
    <w:rsid w:val="0029093D"/>
    <w:rsid w:val="002932A9"/>
    <w:rsid w:val="002933A4"/>
    <w:rsid w:val="00295918"/>
    <w:rsid w:val="0029795C"/>
    <w:rsid w:val="002A0030"/>
    <w:rsid w:val="002A2223"/>
    <w:rsid w:val="002A2506"/>
    <w:rsid w:val="002A2C5D"/>
    <w:rsid w:val="002A2D7B"/>
    <w:rsid w:val="002A444A"/>
    <w:rsid w:val="002A6EE3"/>
    <w:rsid w:val="002B178A"/>
    <w:rsid w:val="002B1DD7"/>
    <w:rsid w:val="002B22C4"/>
    <w:rsid w:val="002B33C2"/>
    <w:rsid w:val="002B3C04"/>
    <w:rsid w:val="002B47D1"/>
    <w:rsid w:val="002B4FB7"/>
    <w:rsid w:val="002B5919"/>
    <w:rsid w:val="002B61B9"/>
    <w:rsid w:val="002B6F4E"/>
    <w:rsid w:val="002B7925"/>
    <w:rsid w:val="002C0E88"/>
    <w:rsid w:val="002C10F3"/>
    <w:rsid w:val="002C3DE2"/>
    <w:rsid w:val="002C3F57"/>
    <w:rsid w:val="002C46FA"/>
    <w:rsid w:val="002C730E"/>
    <w:rsid w:val="002D0576"/>
    <w:rsid w:val="002D1724"/>
    <w:rsid w:val="002D29DB"/>
    <w:rsid w:val="002D2B5C"/>
    <w:rsid w:val="002D3B18"/>
    <w:rsid w:val="002D529F"/>
    <w:rsid w:val="002D563B"/>
    <w:rsid w:val="002D5E35"/>
    <w:rsid w:val="002D6D17"/>
    <w:rsid w:val="002E0017"/>
    <w:rsid w:val="002E14A4"/>
    <w:rsid w:val="002E2A74"/>
    <w:rsid w:val="002E38A5"/>
    <w:rsid w:val="002E3DCF"/>
    <w:rsid w:val="002E50D4"/>
    <w:rsid w:val="002E57BA"/>
    <w:rsid w:val="002E5C67"/>
    <w:rsid w:val="002F146C"/>
    <w:rsid w:val="002F26CE"/>
    <w:rsid w:val="002F3996"/>
    <w:rsid w:val="002F451C"/>
    <w:rsid w:val="002F6483"/>
    <w:rsid w:val="002F7B68"/>
    <w:rsid w:val="003014DC"/>
    <w:rsid w:val="003019D8"/>
    <w:rsid w:val="00303A0F"/>
    <w:rsid w:val="003052F6"/>
    <w:rsid w:val="00310082"/>
    <w:rsid w:val="00310EB1"/>
    <w:rsid w:val="0031339F"/>
    <w:rsid w:val="00314580"/>
    <w:rsid w:val="00314EB7"/>
    <w:rsid w:val="00316764"/>
    <w:rsid w:val="00316DD6"/>
    <w:rsid w:val="00320202"/>
    <w:rsid w:val="003218AE"/>
    <w:rsid w:val="00322D6B"/>
    <w:rsid w:val="0032307F"/>
    <w:rsid w:val="00325424"/>
    <w:rsid w:val="003256C6"/>
    <w:rsid w:val="003274DB"/>
    <w:rsid w:val="00327F48"/>
    <w:rsid w:val="0033159A"/>
    <w:rsid w:val="00331D5F"/>
    <w:rsid w:val="00333180"/>
    <w:rsid w:val="003333AA"/>
    <w:rsid w:val="00333796"/>
    <w:rsid w:val="00336434"/>
    <w:rsid w:val="0033716E"/>
    <w:rsid w:val="00340346"/>
    <w:rsid w:val="00340E3A"/>
    <w:rsid w:val="0034190B"/>
    <w:rsid w:val="0034349D"/>
    <w:rsid w:val="00343700"/>
    <w:rsid w:val="00345155"/>
    <w:rsid w:val="00345584"/>
    <w:rsid w:val="00345738"/>
    <w:rsid w:val="003472CE"/>
    <w:rsid w:val="00350FF8"/>
    <w:rsid w:val="003522CC"/>
    <w:rsid w:val="003553A6"/>
    <w:rsid w:val="00362ED0"/>
    <w:rsid w:val="00362FF4"/>
    <w:rsid w:val="003651B6"/>
    <w:rsid w:val="0036528B"/>
    <w:rsid w:val="003660FC"/>
    <w:rsid w:val="00370CF4"/>
    <w:rsid w:val="00370D9F"/>
    <w:rsid w:val="0037123C"/>
    <w:rsid w:val="00372E85"/>
    <w:rsid w:val="00373F69"/>
    <w:rsid w:val="00374AD7"/>
    <w:rsid w:val="00375CEE"/>
    <w:rsid w:val="00380528"/>
    <w:rsid w:val="003815F0"/>
    <w:rsid w:val="00381BB9"/>
    <w:rsid w:val="00381C03"/>
    <w:rsid w:val="003873E7"/>
    <w:rsid w:val="003915F6"/>
    <w:rsid w:val="00391A1F"/>
    <w:rsid w:val="00391AD0"/>
    <w:rsid w:val="003922ED"/>
    <w:rsid w:val="00392DE5"/>
    <w:rsid w:val="0039644C"/>
    <w:rsid w:val="00396B77"/>
    <w:rsid w:val="003A18E5"/>
    <w:rsid w:val="003A3BC1"/>
    <w:rsid w:val="003A408D"/>
    <w:rsid w:val="003A4B21"/>
    <w:rsid w:val="003A52E5"/>
    <w:rsid w:val="003A6D8C"/>
    <w:rsid w:val="003A70AE"/>
    <w:rsid w:val="003B0947"/>
    <w:rsid w:val="003B0C4D"/>
    <w:rsid w:val="003B329B"/>
    <w:rsid w:val="003B6231"/>
    <w:rsid w:val="003B7AC5"/>
    <w:rsid w:val="003C024C"/>
    <w:rsid w:val="003C0930"/>
    <w:rsid w:val="003C31EC"/>
    <w:rsid w:val="003C3706"/>
    <w:rsid w:val="003C3913"/>
    <w:rsid w:val="003C4925"/>
    <w:rsid w:val="003C55DD"/>
    <w:rsid w:val="003C7976"/>
    <w:rsid w:val="003D1DDB"/>
    <w:rsid w:val="003D2F05"/>
    <w:rsid w:val="003D3120"/>
    <w:rsid w:val="003D5BA7"/>
    <w:rsid w:val="003E02A7"/>
    <w:rsid w:val="003E0571"/>
    <w:rsid w:val="003E2058"/>
    <w:rsid w:val="003E3E9D"/>
    <w:rsid w:val="003E4544"/>
    <w:rsid w:val="003E4E7B"/>
    <w:rsid w:val="003E6DD9"/>
    <w:rsid w:val="003F4882"/>
    <w:rsid w:val="003F5CAF"/>
    <w:rsid w:val="003F5DAB"/>
    <w:rsid w:val="0040144F"/>
    <w:rsid w:val="00401658"/>
    <w:rsid w:val="00402940"/>
    <w:rsid w:val="00402B9A"/>
    <w:rsid w:val="00403467"/>
    <w:rsid w:val="0040375B"/>
    <w:rsid w:val="004041B6"/>
    <w:rsid w:val="00406406"/>
    <w:rsid w:val="00406E84"/>
    <w:rsid w:val="004072D7"/>
    <w:rsid w:val="00407444"/>
    <w:rsid w:val="004076D4"/>
    <w:rsid w:val="00410638"/>
    <w:rsid w:val="004131DE"/>
    <w:rsid w:val="00413873"/>
    <w:rsid w:val="0041511B"/>
    <w:rsid w:val="00415DE2"/>
    <w:rsid w:val="00416D17"/>
    <w:rsid w:val="00417047"/>
    <w:rsid w:val="00417FA6"/>
    <w:rsid w:val="00421453"/>
    <w:rsid w:val="00422BBB"/>
    <w:rsid w:val="00422BD0"/>
    <w:rsid w:val="00423B97"/>
    <w:rsid w:val="00423C3D"/>
    <w:rsid w:val="00426DE0"/>
    <w:rsid w:val="00431015"/>
    <w:rsid w:val="004311A3"/>
    <w:rsid w:val="004329E7"/>
    <w:rsid w:val="00433ABE"/>
    <w:rsid w:val="004372E0"/>
    <w:rsid w:val="0043741D"/>
    <w:rsid w:val="00440487"/>
    <w:rsid w:val="00440E00"/>
    <w:rsid w:val="00441CDD"/>
    <w:rsid w:val="0044496B"/>
    <w:rsid w:val="0044575B"/>
    <w:rsid w:val="00447C1C"/>
    <w:rsid w:val="0045055D"/>
    <w:rsid w:val="004517F0"/>
    <w:rsid w:val="00451A0E"/>
    <w:rsid w:val="00452961"/>
    <w:rsid w:val="004545C4"/>
    <w:rsid w:val="004620B5"/>
    <w:rsid w:val="00464975"/>
    <w:rsid w:val="00464F00"/>
    <w:rsid w:val="0046702F"/>
    <w:rsid w:val="00467BDB"/>
    <w:rsid w:val="00471B8A"/>
    <w:rsid w:val="004738CA"/>
    <w:rsid w:val="00474C6D"/>
    <w:rsid w:val="004757AD"/>
    <w:rsid w:val="00480C36"/>
    <w:rsid w:val="004823A7"/>
    <w:rsid w:val="00482423"/>
    <w:rsid w:val="004833D7"/>
    <w:rsid w:val="004834E2"/>
    <w:rsid w:val="004835DC"/>
    <w:rsid w:val="00490257"/>
    <w:rsid w:val="00490561"/>
    <w:rsid w:val="00491D37"/>
    <w:rsid w:val="0049337B"/>
    <w:rsid w:val="004933E7"/>
    <w:rsid w:val="004942C5"/>
    <w:rsid w:val="004978F4"/>
    <w:rsid w:val="004A1686"/>
    <w:rsid w:val="004A316F"/>
    <w:rsid w:val="004A46B7"/>
    <w:rsid w:val="004A5C09"/>
    <w:rsid w:val="004B0BFB"/>
    <w:rsid w:val="004B0FF5"/>
    <w:rsid w:val="004B1DD7"/>
    <w:rsid w:val="004B2C76"/>
    <w:rsid w:val="004B3137"/>
    <w:rsid w:val="004B56F2"/>
    <w:rsid w:val="004B5867"/>
    <w:rsid w:val="004B7B7F"/>
    <w:rsid w:val="004C18E0"/>
    <w:rsid w:val="004C2052"/>
    <w:rsid w:val="004C37D9"/>
    <w:rsid w:val="004C4854"/>
    <w:rsid w:val="004C499F"/>
    <w:rsid w:val="004C4BF1"/>
    <w:rsid w:val="004C5CFD"/>
    <w:rsid w:val="004C66B9"/>
    <w:rsid w:val="004C7D5B"/>
    <w:rsid w:val="004D0F37"/>
    <w:rsid w:val="004D2804"/>
    <w:rsid w:val="004D4B66"/>
    <w:rsid w:val="004D7056"/>
    <w:rsid w:val="004E360B"/>
    <w:rsid w:val="004E3E95"/>
    <w:rsid w:val="004E51E4"/>
    <w:rsid w:val="004E5B16"/>
    <w:rsid w:val="004E7C01"/>
    <w:rsid w:val="004F15B8"/>
    <w:rsid w:val="004F2907"/>
    <w:rsid w:val="004F4783"/>
    <w:rsid w:val="004F5E60"/>
    <w:rsid w:val="004F66C8"/>
    <w:rsid w:val="004F68A3"/>
    <w:rsid w:val="004F7B0A"/>
    <w:rsid w:val="00501D02"/>
    <w:rsid w:val="0050436B"/>
    <w:rsid w:val="00504E2C"/>
    <w:rsid w:val="005055C3"/>
    <w:rsid w:val="00506F35"/>
    <w:rsid w:val="00510567"/>
    <w:rsid w:val="0051134B"/>
    <w:rsid w:val="00511B08"/>
    <w:rsid w:val="00517DFC"/>
    <w:rsid w:val="005213CD"/>
    <w:rsid w:val="005237FA"/>
    <w:rsid w:val="005238B6"/>
    <w:rsid w:val="00524784"/>
    <w:rsid w:val="005249D0"/>
    <w:rsid w:val="00526394"/>
    <w:rsid w:val="00526BAF"/>
    <w:rsid w:val="00530D04"/>
    <w:rsid w:val="00531A84"/>
    <w:rsid w:val="00531FB2"/>
    <w:rsid w:val="00533B17"/>
    <w:rsid w:val="00535F43"/>
    <w:rsid w:val="00536EA1"/>
    <w:rsid w:val="00543A7F"/>
    <w:rsid w:val="00544115"/>
    <w:rsid w:val="00544E3E"/>
    <w:rsid w:val="0055129F"/>
    <w:rsid w:val="00551309"/>
    <w:rsid w:val="005537BA"/>
    <w:rsid w:val="00555B13"/>
    <w:rsid w:val="00556320"/>
    <w:rsid w:val="00556CAB"/>
    <w:rsid w:val="0055708E"/>
    <w:rsid w:val="00557AAF"/>
    <w:rsid w:val="00557AE2"/>
    <w:rsid w:val="00560289"/>
    <w:rsid w:val="00560588"/>
    <w:rsid w:val="00566707"/>
    <w:rsid w:val="00567AB3"/>
    <w:rsid w:val="00570464"/>
    <w:rsid w:val="00570922"/>
    <w:rsid w:val="00571DFA"/>
    <w:rsid w:val="00572401"/>
    <w:rsid w:val="00573794"/>
    <w:rsid w:val="00574AFF"/>
    <w:rsid w:val="00575ECA"/>
    <w:rsid w:val="0057705F"/>
    <w:rsid w:val="00577D1B"/>
    <w:rsid w:val="00580525"/>
    <w:rsid w:val="00580B23"/>
    <w:rsid w:val="00581E88"/>
    <w:rsid w:val="00582255"/>
    <w:rsid w:val="00584135"/>
    <w:rsid w:val="005854DA"/>
    <w:rsid w:val="0058715A"/>
    <w:rsid w:val="00587BB9"/>
    <w:rsid w:val="00590780"/>
    <w:rsid w:val="005909BC"/>
    <w:rsid w:val="005912C0"/>
    <w:rsid w:val="00593D7A"/>
    <w:rsid w:val="005945A8"/>
    <w:rsid w:val="00596271"/>
    <w:rsid w:val="0059675A"/>
    <w:rsid w:val="005A1A3D"/>
    <w:rsid w:val="005A1B91"/>
    <w:rsid w:val="005A3C04"/>
    <w:rsid w:val="005A48BA"/>
    <w:rsid w:val="005A4A0D"/>
    <w:rsid w:val="005A583A"/>
    <w:rsid w:val="005A75D0"/>
    <w:rsid w:val="005B0E19"/>
    <w:rsid w:val="005B22FE"/>
    <w:rsid w:val="005B253E"/>
    <w:rsid w:val="005B37A0"/>
    <w:rsid w:val="005B3B06"/>
    <w:rsid w:val="005B514D"/>
    <w:rsid w:val="005B55B4"/>
    <w:rsid w:val="005B5B99"/>
    <w:rsid w:val="005B6EE1"/>
    <w:rsid w:val="005B71A0"/>
    <w:rsid w:val="005C2BBF"/>
    <w:rsid w:val="005C38B4"/>
    <w:rsid w:val="005C441B"/>
    <w:rsid w:val="005D211B"/>
    <w:rsid w:val="005D28FA"/>
    <w:rsid w:val="005D4278"/>
    <w:rsid w:val="005D584A"/>
    <w:rsid w:val="005E03E4"/>
    <w:rsid w:val="005E1447"/>
    <w:rsid w:val="005E3542"/>
    <w:rsid w:val="005E43D6"/>
    <w:rsid w:val="005E4EDA"/>
    <w:rsid w:val="005E5526"/>
    <w:rsid w:val="005E5E03"/>
    <w:rsid w:val="005E5E1A"/>
    <w:rsid w:val="005E5EA3"/>
    <w:rsid w:val="005F17CF"/>
    <w:rsid w:val="005F1F9C"/>
    <w:rsid w:val="005F311B"/>
    <w:rsid w:val="005F3E3B"/>
    <w:rsid w:val="005F4990"/>
    <w:rsid w:val="005F5278"/>
    <w:rsid w:val="005F6DF5"/>
    <w:rsid w:val="00601545"/>
    <w:rsid w:val="0060561C"/>
    <w:rsid w:val="00606487"/>
    <w:rsid w:val="00606F47"/>
    <w:rsid w:val="0060732F"/>
    <w:rsid w:val="00610D80"/>
    <w:rsid w:val="006127F7"/>
    <w:rsid w:val="00612D30"/>
    <w:rsid w:val="00612DC4"/>
    <w:rsid w:val="006131F7"/>
    <w:rsid w:val="00613578"/>
    <w:rsid w:val="0061359E"/>
    <w:rsid w:val="00614C88"/>
    <w:rsid w:val="006162AE"/>
    <w:rsid w:val="0061777F"/>
    <w:rsid w:val="00617BF1"/>
    <w:rsid w:val="00617C75"/>
    <w:rsid w:val="006232B6"/>
    <w:rsid w:val="00623495"/>
    <w:rsid w:val="0062677E"/>
    <w:rsid w:val="0063314D"/>
    <w:rsid w:val="00633386"/>
    <w:rsid w:val="00634458"/>
    <w:rsid w:val="00634E59"/>
    <w:rsid w:val="00636E41"/>
    <w:rsid w:val="00637EA6"/>
    <w:rsid w:val="00642B1E"/>
    <w:rsid w:val="00642CDE"/>
    <w:rsid w:val="00643BF1"/>
    <w:rsid w:val="00643DFE"/>
    <w:rsid w:val="006455B7"/>
    <w:rsid w:val="006461B6"/>
    <w:rsid w:val="006472E5"/>
    <w:rsid w:val="00651111"/>
    <w:rsid w:val="0065344A"/>
    <w:rsid w:val="00654A08"/>
    <w:rsid w:val="006554F8"/>
    <w:rsid w:val="0065590D"/>
    <w:rsid w:val="006563EA"/>
    <w:rsid w:val="00657887"/>
    <w:rsid w:val="006613BB"/>
    <w:rsid w:val="00661D0D"/>
    <w:rsid w:val="0066212D"/>
    <w:rsid w:val="00662805"/>
    <w:rsid w:val="0066344A"/>
    <w:rsid w:val="00666F40"/>
    <w:rsid w:val="00667211"/>
    <w:rsid w:val="0067092F"/>
    <w:rsid w:val="00670F45"/>
    <w:rsid w:val="006725A7"/>
    <w:rsid w:val="00673037"/>
    <w:rsid w:val="00673CCF"/>
    <w:rsid w:val="00673F14"/>
    <w:rsid w:val="006742F6"/>
    <w:rsid w:val="0067531D"/>
    <w:rsid w:val="00676206"/>
    <w:rsid w:val="00677735"/>
    <w:rsid w:val="006811D5"/>
    <w:rsid w:val="006822F7"/>
    <w:rsid w:val="0068397E"/>
    <w:rsid w:val="00684AC2"/>
    <w:rsid w:val="00686279"/>
    <w:rsid w:val="006863A3"/>
    <w:rsid w:val="006864F0"/>
    <w:rsid w:val="00687A1A"/>
    <w:rsid w:val="00690215"/>
    <w:rsid w:val="00691DB1"/>
    <w:rsid w:val="006924A6"/>
    <w:rsid w:val="006933CD"/>
    <w:rsid w:val="0069467D"/>
    <w:rsid w:val="006947BF"/>
    <w:rsid w:val="00697A8A"/>
    <w:rsid w:val="006A1B6C"/>
    <w:rsid w:val="006A3ADD"/>
    <w:rsid w:val="006A4935"/>
    <w:rsid w:val="006A661E"/>
    <w:rsid w:val="006A7B07"/>
    <w:rsid w:val="006A7EAD"/>
    <w:rsid w:val="006A7F7A"/>
    <w:rsid w:val="006B04FC"/>
    <w:rsid w:val="006B1D44"/>
    <w:rsid w:val="006B21C9"/>
    <w:rsid w:val="006B3287"/>
    <w:rsid w:val="006B3EC5"/>
    <w:rsid w:val="006B530C"/>
    <w:rsid w:val="006B57B1"/>
    <w:rsid w:val="006B64D6"/>
    <w:rsid w:val="006B7DA6"/>
    <w:rsid w:val="006C1068"/>
    <w:rsid w:val="006C217F"/>
    <w:rsid w:val="006D1196"/>
    <w:rsid w:val="006D65E8"/>
    <w:rsid w:val="006D6BF4"/>
    <w:rsid w:val="006D7681"/>
    <w:rsid w:val="006E0967"/>
    <w:rsid w:val="006E2B00"/>
    <w:rsid w:val="006E368B"/>
    <w:rsid w:val="006E3A53"/>
    <w:rsid w:val="006E4D72"/>
    <w:rsid w:val="006F11AC"/>
    <w:rsid w:val="006F697F"/>
    <w:rsid w:val="006F6B90"/>
    <w:rsid w:val="00700A0F"/>
    <w:rsid w:val="00701353"/>
    <w:rsid w:val="007024A8"/>
    <w:rsid w:val="00702B52"/>
    <w:rsid w:val="00703FD4"/>
    <w:rsid w:val="007041D9"/>
    <w:rsid w:val="0070678B"/>
    <w:rsid w:val="00711359"/>
    <w:rsid w:val="00711584"/>
    <w:rsid w:val="007165DC"/>
    <w:rsid w:val="007203F9"/>
    <w:rsid w:val="007241E6"/>
    <w:rsid w:val="007258D7"/>
    <w:rsid w:val="00726C58"/>
    <w:rsid w:val="00726D76"/>
    <w:rsid w:val="00727A64"/>
    <w:rsid w:val="007311E6"/>
    <w:rsid w:val="007325CB"/>
    <w:rsid w:val="0073669D"/>
    <w:rsid w:val="00741E3D"/>
    <w:rsid w:val="00742E99"/>
    <w:rsid w:val="00742EE9"/>
    <w:rsid w:val="00743176"/>
    <w:rsid w:val="00744FFD"/>
    <w:rsid w:val="007456E6"/>
    <w:rsid w:val="00746B94"/>
    <w:rsid w:val="00747268"/>
    <w:rsid w:val="00747CC6"/>
    <w:rsid w:val="00750A21"/>
    <w:rsid w:val="00750CF8"/>
    <w:rsid w:val="00751D73"/>
    <w:rsid w:val="007523DB"/>
    <w:rsid w:val="007571C9"/>
    <w:rsid w:val="007575F8"/>
    <w:rsid w:val="007603EB"/>
    <w:rsid w:val="007604CE"/>
    <w:rsid w:val="00760FFF"/>
    <w:rsid w:val="00764513"/>
    <w:rsid w:val="00764A84"/>
    <w:rsid w:val="00764BD6"/>
    <w:rsid w:val="00765030"/>
    <w:rsid w:val="007662C4"/>
    <w:rsid w:val="00766EFA"/>
    <w:rsid w:val="00767E6E"/>
    <w:rsid w:val="00770207"/>
    <w:rsid w:val="007715D4"/>
    <w:rsid w:val="00771CA8"/>
    <w:rsid w:val="007736CE"/>
    <w:rsid w:val="00774A87"/>
    <w:rsid w:val="007753FB"/>
    <w:rsid w:val="0078007B"/>
    <w:rsid w:val="007816D3"/>
    <w:rsid w:val="007827AD"/>
    <w:rsid w:val="00783782"/>
    <w:rsid w:val="00784924"/>
    <w:rsid w:val="007851C8"/>
    <w:rsid w:val="007869FF"/>
    <w:rsid w:val="00794D66"/>
    <w:rsid w:val="007955B6"/>
    <w:rsid w:val="00796FFF"/>
    <w:rsid w:val="00797AF1"/>
    <w:rsid w:val="007A1345"/>
    <w:rsid w:val="007A480D"/>
    <w:rsid w:val="007A651B"/>
    <w:rsid w:val="007A6FA6"/>
    <w:rsid w:val="007B025E"/>
    <w:rsid w:val="007B2450"/>
    <w:rsid w:val="007B3B62"/>
    <w:rsid w:val="007B598C"/>
    <w:rsid w:val="007B7F1F"/>
    <w:rsid w:val="007C0F88"/>
    <w:rsid w:val="007C17BD"/>
    <w:rsid w:val="007C227B"/>
    <w:rsid w:val="007C47AA"/>
    <w:rsid w:val="007D0F43"/>
    <w:rsid w:val="007D3F19"/>
    <w:rsid w:val="007D43CB"/>
    <w:rsid w:val="007D60E3"/>
    <w:rsid w:val="007D6892"/>
    <w:rsid w:val="007D68C0"/>
    <w:rsid w:val="007E0B59"/>
    <w:rsid w:val="007E1B49"/>
    <w:rsid w:val="007E51F4"/>
    <w:rsid w:val="007E595A"/>
    <w:rsid w:val="007E69BE"/>
    <w:rsid w:val="007E725B"/>
    <w:rsid w:val="007E76BB"/>
    <w:rsid w:val="007F1177"/>
    <w:rsid w:val="007F28FD"/>
    <w:rsid w:val="007F3B02"/>
    <w:rsid w:val="007F4F30"/>
    <w:rsid w:val="007F5FF9"/>
    <w:rsid w:val="008009F0"/>
    <w:rsid w:val="00801AA3"/>
    <w:rsid w:val="00801E94"/>
    <w:rsid w:val="008026C5"/>
    <w:rsid w:val="00803028"/>
    <w:rsid w:val="00803479"/>
    <w:rsid w:val="008053A0"/>
    <w:rsid w:val="00806A53"/>
    <w:rsid w:val="00807895"/>
    <w:rsid w:val="00811FFC"/>
    <w:rsid w:val="0081222D"/>
    <w:rsid w:val="00814F7C"/>
    <w:rsid w:val="00815A0C"/>
    <w:rsid w:val="008167C2"/>
    <w:rsid w:val="00817F44"/>
    <w:rsid w:val="00825A0D"/>
    <w:rsid w:val="00826F00"/>
    <w:rsid w:val="00827EFE"/>
    <w:rsid w:val="0083439D"/>
    <w:rsid w:val="00837148"/>
    <w:rsid w:val="008374A8"/>
    <w:rsid w:val="00837603"/>
    <w:rsid w:val="00837A67"/>
    <w:rsid w:val="0084159B"/>
    <w:rsid w:val="00844F52"/>
    <w:rsid w:val="008454B8"/>
    <w:rsid w:val="0084658A"/>
    <w:rsid w:val="0084703E"/>
    <w:rsid w:val="00852AC3"/>
    <w:rsid w:val="00854AA0"/>
    <w:rsid w:val="00854D12"/>
    <w:rsid w:val="00855593"/>
    <w:rsid w:val="00856343"/>
    <w:rsid w:val="0085737B"/>
    <w:rsid w:val="00857ABD"/>
    <w:rsid w:val="0086088F"/>
    <w:rsid w:val="008624B8"/>
    <w:rsid w:val="00865429"/>
    <w:rsid w:val="00865F4C"/>
    <w:rsid w:val="008661EC"/>
    <w:rsid w:val="00867DC2"/>
    <w:rsid w:val="00870A5E"/>
    <w:rsid w:val="008731FD"/>
    <w:rsid w:val="00874014"/>
    <w:rsid w:val="00875A9E"/>
    <w:rsid w:val="008763BA"/>
    <w:rsid w:val="0087701D"/>
    <w:rsid w:val="0087712D"/>
    <w:rsid w:val="008802EA"/>
    <w:rsid w:val="00881AAC"/>
    <w:rsid w:val="00881CB7"/>
    <w:rsid w:val="00883AB7"/>
    <w:rsid w:val="00884925"/>
    <w:rsid w:val="00884BC6"/>
    <w:rsid w:val="00885897"/>
    <w:rsid w:val="008858D5"/>
    <w:rsid w:val="00885F60"/>
    <w:rsid w:val="00887A3E"/>
    <w:rsid w:val="00892355"/>
    <w:rsid w:val="00895202"/>
    <w:rsid w:val="00896530"/>
    <w:rsid w:val="008A0DA0"/>
    <w:rsid w:val="008A1D07"/>
    <w:rsid w:val="008A1E59"/>
    <w:rsid w:val="008A52C9"/>
    <w:rsid w:val="008A6253"/>
    <w:rsid w:val="008A6C92"/>
    <w:rsid w:val="008B5336"/>
    <w:rsid w:val="008C1270"/>
    <w:rsid w:val="008C158B"/>
    <w:rsid w:val="008C1893"/>
    <w:rsid w:val="008C2391"/>
    <w:rsid w:val="008C2397"/>
    <w:rsid w:val="008C368C"/>
    <w:rsid w:val="008C5750"/>
    <w:rsid w:val="008D2EFB"/>
    <w:rsid w:val="008D3DD7"/>
    <w:rsid w:val="008D4996"/>
    <w:rsid w:val="008D55AD"/>
    <w:rsid w:val="008E3824"/>
    <w:rsid w:val="008E4ABB"/>
    <w:rsid w:val="008E5785"/>
    <w:rsid w:val="008E630F"/>
    <w:rsid w:val="008E669F"/>
    <w:rsid w:val="008F060A"/>
    <w:rsid w:val="008F3471"/>
    <w:rsid w:val="008F48FF"/>
    <w:rsid w:val="008F5186"/>
    <w:rsid w:val="008F723F"/>
    <w:rsid w:val="00902A46"/>
    <w:rsid w:val="0090517C"/>
    <w:rsid w:val="009071D4"/>
    <w:rsid w:val="00912243"/>
    <w:rsid w:val="00912C6E"/>
    <w:rsid w:val="00922E3D"/>
    <w:rsid w:val="00922FF6"/>
    <w:rsid w:val="0092353E"/>
    <w:rsid w:val="009244A9"/>
    <w:rsid w:val="00926542"/>
    <w:rsid w:val="00926A36"/>
    <w:rsid w:val="0093161E"/>
    <w:rsid w:val="009348B2"/>
    <w:rsid w:val="00937925"/>
    <w:rsid w:val="00937D2D"/>
    <w:rsid w:val="00942BEB"/>
    <w:rsid w:val="0094388E"/>
    <w:rsid w:val="009444E7"/>
    <w:rsid w:val="00945B6D"/>
    <w:rsid w:val="00946BC2"/>
    <w:rsid w:val="00947276"/>
    <w:rsid w:val="0095291D"/>
    <w:rsid w:val="00953F09"/>
    <w:rsid w:val="00954B1F"/>
    <w:rsid w:val="009578FF"/>
    <w:rsid w:val="009662F4"/>
    <w:rsid w:val="00966A3C"/>
    <w:rsid w:val="009675F0"/>
    <w:rsid w:val="009707B7"/>
    <w:rsid w:val="00970819"/>
    <w:rsid w:val="009718F9"/>
    <w:rsid w:val="0097206A"/>
    <w:rsid w:val="00972298"/>
    <w:rsid w:val="009730C8"/>
    <w:rsid w:val="0098043C"/>
    <w:rsid w:val="009813D9"/>
    <w:rsid w:val="00981574"/>
    <w:rsid w:val="00981CB5"/>
    <w:rsid w:val="009821FF"/>
    <w:rsid w:val="0098320C"/>
    <w:rsid w:val="00984946"/>
    <w:rsid w:val="009873A2"/>
    <w:rsid w:val="00987BF5"/>
    <w:rsid w:val="00990CD3"/>
    <w:rsid w:val="00991140"/>
    <w:rsid w:val="00991CE3"/>
    <w:rsid w:val="00997247"/>
    <w:rsid w:val="0099798A"/>
    <w:rsid w:val="009A1DAE"/>
    <w:rsid w:val="009A2303"/>
    <w:rsid w:val="009A406C"/>
    <w:rsid w:val="009A4CF0"/>
    <w:rsid w:val="009A505D"/>
    <w:rsid w:val="009A5BDB"/>
    <w:rsid w:val="009A7474"/>
    <w:rsid w:val="009A7B62"/>
    <w:rsid w:val="009A7FC4"/>
    <w:rsid w:val="009B2806"/>
    <w:rsid w:val="009B59A8"/>
    <w:rsid w:val="009B6CA6"/>
    <w:rsid w:val="009C03BC"/>
    <w:rsid w:val="009C0EF6"/>
    <w:rsid w:val="009C2324"/>
    <w:rsid w:val="009C3E1F"/>
    <w:rsid w:val="009C65D8"/>
    <w:rsid w:val="009C6A2F"/>
    <w:rsid w:val="009C7D9C"/>
    <w:rsid w:val="009D1BA1"/>
    <w:rsid w:val="009D48E9"/>
    <w:rsid w:val="009D672F"/>
    <w:rsid w:val="009D6FC8"/>
    <w:rsid w:val="009D6FFD"/>
    <w:rsid w:val="009D725A"/>
    <w:rsid w:val="009D75B9"/>
    <w:rsid w:val="009E215D"/>
    <w:rsid w:val="009E5A10"/>
    <w:rsid w:val="009E5F27"/>
    <w:rsid w:val="009F1E9D"/>
    <w:rsid w:val="009F2461"/>
    <w:rsid w:val="00A00D25"/>
    <w:rsid w:val="00A04107"/>
    <w:rsid w:val="00A04885"/>
    <w:rsid w:val="00A0488D"/>
    <w:rsid w:val="00A04B8E"/>
    <w:rsid w:val="00A06AE5"/>
    <w:rsid w:val="00A117D1"/>
    <w:rsid w:val="00A13728"/>
    <w:rsid w:val="00A1438D"/>
    <w:rsid w:val="00A17644"/>
    <w:rsid w:val="00A177EA"/>
    <w:rsid w:val="00A219D4"/>
    <w:rsid w:val="00A22122"/>
    <w:rsid w:val="00A22584"/>
    <w:rsid w:val="00A2333F"/>
    <w:rsid w:val="00A26BD7"/>
    <w:rsid w:val="00A26E2E"/>
    <w:rsid w:val="00A311FD"/>
    <w:rsid w:val="00A34918"/>
    <w:rsid w:val="00A35676"/>
    <w:rsid w:val="00A35A22"/>
    <w:rsid w:val="00A37231"/>
    <w:rsid w:val="00A37634"/>
    <w:rsid w:val="00A40DC1"/>
    <w:rsid w:val="00A41805"/>
    <w:rsid w:val="00A46136"/>
    <w:rsid w:val="00A477B7"/>
    <w:rsid w:val="00A51E81"/>
    <w:rsid w:val="00A51F31"/>
    <w:rsid w:val="00A527C1"/>
    <w:rsid w:val="00A60359"/>
    <w:rsid w:val="00A615B8"/>
    <w:rsid w:val="00A63F32"/>
    <w:rsid w:val="00A6427D"/>
    <w:rsid w:val="00A65434"/>
    <w:rsid w:val="00A6798F"/>
    <w:rsid w:val="00A750AF"/>
    <w:rsid w:val="00A7538D"/>
    <w:rsid w:val="00A77D7A"/>
    <w:rsid w:val="00A81B76"/>
    <w:rsid w:val="00A842E9"/>
    <w:rsid w:val="00A90911"/>
    <w:rsid w:val="00A90936"/>
    <w:rsid w:val="00A91E9F"/>
    <w:rsid w:val="00A933C0"/>
    <w:rsid w:val="00A950EF"/>
    <w:rsid w:val="00A96002"/>
    <w:rsid w:val="00A96A73"/>
    <w:rsid w:val="00AA0B9F"/>
    <w:rsid w:val="00AA2098"/>
    <w:rsid w:val="00AA2DC6"/>
    <w:rsid w:val="00AA4E18"/>
    <w:rsid w:val="00AA51D5"/>
    <w:rsid w:val="00AA63C8"/>
    <w:rsid w:val="00AA71A4"/>
    <w:rsid w:val="00AB028A"/>
    <w:rsid w:val="00AB14BA"/>
    <w:rsid w:val="00AB5B46"/>
    <w:rsid w:val="00AB63B2"/>
    <w:rsid w:val="00AB6D27"/>
    <w:rsid w:val="00AC1FDE"/>
    <w:rsid w:val="00AC235A"/>
    <w:rsid w:val="00AC42B8"/>
    <w:rsid w:val="00AC573A"/>
    <w:rsid w:val="00AC76B4"/>
    <w:rsid w:val="00AD0334"/>
    <w:rsid w:val="00AD104B"/>
    <w:rsid w:val="00AD3940"/>
    <w:rsid w:val="00AD44BF"/>
    <w:rsid w:val="00AD4D57"/>
    <w:rsid w:val="00AD5323"/>
    <w:rsid w:val="00AE0485"/>
    <w:rsid w:val="00AE209D"/>
    <w:rsid w:val="00AE2BE3"/>
    <w:rsid w:val="00AE5F2C"/>
    <w:rsid w:val="00AE60A4"/>
    <w:rsid w:val="00AE7398"/>
    <w:rsid w:val="00AF0457"/>
    <w:rsid w:val="00AF0B3B"/>
    <w:rsid w:val="00AF2295"/>
    <w:rsid w:val="00AF4684"/>
    <w:rsid w:val="00AF5045"/>
    <w:rsid w:val="00AF7B76"/>
    <w:rsid w:val="00B0052A"/>
    <w:rsid w:val="00B01EC6"/>
    <w:rsid w:val="00B02139"/>
    <w:rsid w:val="00B021AB"/>
    <w:rsid w:val="00B035D0"/>
    <w:rsid w:val="00B052F0"/>
    <w:rsid w:val="00B10C00"/>
    <w:rsid w:val="00B11B1B"/>
    <w:rsid w:val="00B13693"/>
    <w:rsid w:val="00B13BE1"/>
    <w:rsid w:val="00B141FD"/>
    <w:rsid w:val="00B1706F"/>
    <w:rsid w:val="00B22A7B"/>
    <w:rsid w:val="00B22DE9"/>
    <w:rsid w:val="00B2358B"/>
    <w:rsid w:val="00B2749B"/>
    <w:rsid w:val="00B303D6"/>
    <w:rsid w:val="00B32A09"/>
    <w:rsid w:val="00B33EED"/>
    <w:rsid w:val="00B37AA4"/>
    <w:rsid w:val="00B41FA8"/>
    <w:rsid w:val="00B45B93"/>
    <w:rsid w:val="00B50F41"/>
    <w:rsid w:val="00B5194F"/>
    <w:rsid w:val="00B52674"/>
    <w:rsid w:val="00B543A3"/>
    <w:rsid w:val="00B57051"/>
    <w:rsid w:val="00B607A7"/>
    <w:rsid w:val="00B60D6C"/>
    <w:rsid w:val="00B6216D"/>
    <w:rsid w:val="00B638B6"/>
    <w:rsid w:val="00B638DD"/>
    <w:rsid w:val="00B646F5"/>
    <w:rsid w:val="00B64EBD"/>
    <w:rsid w:val="00B70C44"/>
    <w:rsid w:val="00B71F69"/>
    <w:rsid w:val="00B720D8"/>
    <w:rsid w:val="00B746DB"/>
    <w:rsid w:val="00B768F7"/>
    <w:rsid w:val="00B76A5F"/>
    <w:rsid w:val="00B77608"/>
    <w:rsid w:val="00B80982"/>
    <w:rsid w:val="00B8205D"/>
    <w:rsid w:val="00B827EF"/>
    <w:rsid w:val="00B82905"/>
    <w:rsid w:val="00B8300F"/>
    <w:rsid w:val="00B83F28"/>
    <w:rsid w:val="00B845A7"/>
    <w:rsid w:val="00B912B7"/>
    <w:rsid w:val="00B92093"/>
    <w:rsid w:val="00B9421C"/>
    <w:rsid w:val="00B95098"/>
    <w:rsid w:val="00B963E9"/>
    <w:rsid w:val="00B96BAA"/>
    <w:rsid w:val="00BA14C0"/>
    <w:rsid w:val="00BA1AC4"/>
    <w:rsid w:val="00BA235D"/>
    <w:rsid w:val="00BA2966"/>
    <w:rsid w:val="00BA3C8E"/>
    <w:rsid w:val="00BA7446"/>
    <w:rsid w:val="00BB146B"/>
    <w:rsid w:val="00BB151A"/>
    <w:rsid w:val="00BB186F"/>
    <w:rsid w:val="00BB3EEB"/>
    <w:rsid w:val="00BB4608"/>
    <w:rsid w:val="00BB5937"/>
    <w:rsid w:val="00BC017A"/>
    <w:rsid w:val="00BC0912"/>
    <w:rsid w:val="00BC0ADB"/>
    <w:rsid w:val="00BC13CC"/>
    <w:rsid w:val="00BC2C59"/>
    <w:rsid w:val="00BC33FB"/>
    <w:rsid w:val="00BC3896"/>
    <w:rsid w:val="00BC7799"/>
    <w:rsid w:val="00BD003A"/>
    <w:rsid w:val="00BD0FF4"/>
    <w:rsid w:val="00BD1662"/>
    <w:rsid w:val="00BD2D17"/>
    <w:rsid w:val="00BD4DFD"/>
    <w:rsid w:val="00BD6D1F"/>
    <w:rsid w:val="00BD7CD5"/>
    <w:rsid w:val="00BE2538"/>
    <w:rsid w:val="00BE2CDD"/>
    <w:rsid w:val="00BE5EF5"/>
    <w:rsid w:val="00BE6FC9"/>
    <w:rsid w:val="00BE7C2F"/>
    <w:rsid w:val="00BE7D63"/>
    <w:rsid w:val="00BF00BE"/>
    <w:rsid w:val="00BF087A"/>
    <w:rsid w:val="00BF2BEF"/>
    <w:rsid w:val="00BF35E4"/>
    <w:rsid w:val="00BF4719"/>
    <w:rsid w:val="00BF4C5E"/>
    <w:rsid w:val="00BF4E77"/>
    <w:rsid w:val="00BF5A48"/>
    <w:rsid w:val="00BF797D"/>
    <w:rsid w:val="00C013CC"/>
    <w:rsid w:val="00C01A04"/>
    <w:rsid w:val="00C01BF8"/>
    <w:rsid w:val="00C05E55"/>
    <w:rsid w:val="00C068C7"/>
    <w:rsid w:val="00C06B9F"/>
    <w:rsid w:val="00C06CCE"/>
    <w:rsid w:val="00C07781"/>
    <w:rsid w:val="00C1032C"/>
    <w:rsid w:val="00C10B4C"/>
    <w:rsid w:val="00C11C16"/>
    <w:rsid w:val="00C122EE"/>
    <w:rsid w:val="00C13824"/>
    <w:rsid w:val="00C153CC"/>
    <w:rsid w:val="00C1591F"/>
    <w:rsid w:val="00C16EFA"/>
    <w:rsid w:val="00C20F59"/>
    <w:rsid w:val="00C21C77"/>
    <w:rsid w:val="00C22542"/>
    <w:rsid w:val="00C2313D"/>
    <w:rsid w:val="00C24BDF"/>
    <w:rsid w:val="00C26F79"/>
    <w:rsid w:val="00C27366"/>
    <w:rsid w:val="00C27B4A"/>
    <w:rsid w:val="00C301E3"/>
    <w:rsid w:val="00C30FD9"/>
    <w:rsid w:val="00C31A27"/>
    <w:rsid w:val="00C32D63"/>
    <w:rsid w:val="00C3711C"/>
    <w:rsid w:val="00C37D23"/>
    <w:rsid w:val="00C37EBD"/>
    <w:rsid w:val="00C400D9"/>
    <w:rsid w:val="00C411A2"/>
    <w:rsid w:val="00C4161B"/>
    <w:rsid w:val="00C44FA7"/>
    <w:rsid w:val="00C4585B"/>
    <w:rsid w:val="00C461AA"/>
    <w:rsid w:val="00C46D6A"/>
    <w:rsid w:val="00C47E48"/>
    <w:rsid w:val="00C52BEA"/>
    <w:rsid w:val="00C543EC"/>
    <w:rsid w:val="00C60F76"/>
    <w:rsid w:val="00C62F5E"/>
    <w:rsid w:val="00C635DA"/>
    <w:rsid w:val="00C637D1"/>
    <w:rsid w:val="00C63C0F"/>
    <w:rsid w:val="00C65789"/>
    <w:rsid w:val="00C66C3B"/>
    <w:rsid w:val="00C67E59"/>
    <w:rsid w:val="00C71FF5"/>
    <w:rsid w:val="00C73C46"/>
    <w:rsid w:val="00C744CA"/>
    <w:rsid w:val="00C7663B"/>
    <w:rsid w:val="00C766C6"/>
    <w:rsid w:val="00C76B94"/>
    <w:rsid w:val="00C80853"/>
    <w:rsid w:val="00C80E60"/>
    <w:rsid w:val="00C8121D"/>
    <w:rsid w:val="00C816E1"/>
    <w:rsid w:val="00C81E24"/>
    <w:rsid w:val="00C82A60"/>
    <w:rsid w:val="00C84A78"/>
    <w:rsid w:val="00C87013"/>
    <w:rsid w:val="00C950F4"/>
    <w:rsid w:val="00CA1FE4"/>
    <w:rsid w:val="00CA4DC9"/>
    <w:rsid w:val="00CA51FC"/>
    <w:rsid w:val="00CA5E41"/>
    <w:rsid w:val="00CA6015"/>
    <w:rsid w:val="00CA6864"/>
    <w:rsid w:val="00CA776B"/>
    <w:rsid w:val="00CB3E49"/>
    <w:rsid w:val="00CB495D"/>
    <w:rsid w:val="00CB5A14"/>
    <w:rsid w:val="00CC0071"/>
    <w:rsid w:val="00CC2945"/>
    <w:rsid w:val="00CC3759"/>
    <w:rsid w:val="00CC48D6"/>
    <w:rsid w:val="00CC6113"/>
    <w:rsid w:val="00CC65FC"/>
    <w:rsid w:val="00CC7010"/>
    <w:rsid w:val="00CD04C1"/>
    <w:rsid w:val="00CD102F"/>
    <w:rsid w:val="00CD459B"/>
    <w:rsid w:val="00CD6AED"/>
    <w:rsid w:val="00CD6B28"/>
    <w:rsid w:val="00CE0C85"/>
    <w:rsid w:val="00CE0D70"/>
    <w:rsid w:val="00CE1D10"/>
    <w:rsid w:val="00CE4C45"/>
    <w:rsid w:val="00CF27E2"/>
    <w:rsid w:val="00CF3956"/>
    <w:rsid w:val="00CF39FB"/>
    <w:rsid w:val="00CF3C5C"/>
    <w:rsid w:val="00CF4AF0"/>
    <w:rsid w:val="00CF5123"/>
    <w:rsid w:val="00D0235B"/>
    <w:rsid w:val="00D025DD"/>
    <w:rsid w:val="00D040EA"/>
    <w:rsid w:val="00D05BCA"/>
    <w:rsid w:val="00D06373"/>
    <w:rsid w:val="00D104D1"/>
    <w:rsid w:val="00D10572"/>
    <w:rsid w:val="00D1131C"/>
    <w:rsid w:val="00D11495"/>
    <w:rsid w:val="00D13B91"/>
    <w:rsid w:val="00D16418"/>
    <w:rsid w:val="00D16D1F"/>
    <w:rsid w:val="00D17A10"/>
    <w:rsid w:val="00D210D9"/>
    <w:rsid w:val="00D211AD"/>
    <w:rsid w:val="00D234B0"/>
    <w:rsid w:val="00D24D0F"/>
    <w:rsid w:val="00D25AAF"/>
    <w:rsid w:val="00D25E3D"/>
    <w:rsid w:val="00D31E9B"/>
    <w:rsid w:val="00D33317"/>
    <w:rsid w:val="00D34852"/>
    <w:rsid w:val="00D34B63"/>
    <w:rsid w:val="00D40B82"/>
    <w:rsid w:val="00D41C9A"/>
    <w:rsid w:val="00D41F4F"/>
    <w:rsid w:val="00D45DA6"/>
    <w:rsid w:val="00D46479"/>
    <w:rsid w:val="00D46CED"/>
    <w:rsid w:val="00D474BB"/>
    <w:rsid w:val="00D476F7"/>
    <w:rsid w:val="00D50119"/>
    <w:rsid w:val="00D51007"/>
    <w:rsid w:val="00D510E3"/>
    <w:rsid w:val="00D5135D"/>
    <w:rsid w:val="00D51AF7"/>
    <w:rsid w:val="00D53873"/>
    <w:rsid w:val="00D54DA4"/>
    <w:rsid w:val="00D57A0B"/>
    <w:rsid w:val="00D606B0"/>
    <w:rsid w:val="00D6201E"/>
    <w:rsid w:val="00D63665"/>
    <w:rsid w:val="00D64109"/>
    <w:rsid w:val="00D658F6"/>
    <w:rsid w:val="00D65A8D"/>
    <w:rsid w:val="00D71253"/>
    <w:rsid w:val="00D73F97"/>
    <w:rsid w:val="00D74185"/>
    <w:rsid w:val="00D76B5C"/>
    <w:rsid w:val="00D8044C"/>
    <w:rsid w:val="00D8558B"/>
    <w:rsid w:val="00D86957"/>
    <w:rsid w:val="00D92433"/>
    <w:rsid w:val="00D92A24"/>
    <w:rsid w:val="00D93376"/>
    <w:rsid w:val="00D93ADB"/>
    <w:rsid w:val="00DA117E"/>
    <w:rsid w:val="00DA13B3"/>
    <w:rsid w:val="00DA33F3"/>
    <w:rsid w:val="00DA3B41"/>
    <w:rsid w:val="00DA6B0A"/>
    <w:rsid w:val="00DA6BB5"/>
    <w:rsid w:val="00DB0A93"/>
    <w:rsid w:val="00DB0C9E"/>
    <w:rsid w:val="00DB21DA"/>
    <w:rsid w:val="00DB26E8"/>
    <w:rsid w:val="00DB3862"/>
    <w:rsid w:val="00DB4B1A"/>
    <w:rsid w:val="00DB59B7"/>
    <w:rsid w:val="00DB5C77"/>
    <w:rsid w:val="00DB6316"/>
    <w:rsid w:val="00DB6ADA"/>
    <w:rsid w:val="00DC24D6"/>
    <w:rsid w:val="00DC27BA"/>
    <w:rsid w:val="00DC2A34"/>
    <w:rsid w:val="00DC5096"/>
    <w:rsid w:val="00DD2774"/>
    <w:rsid w:val="00DD55E9"/>
    <w:rsid w:val="00DD6988"/>
    <w:rsid w:val="00DD7C42"/>
    <w:rsid w:val="00DE290D"/>
    <w:rsid w:val="00DE4550"/>
    <w:rsid w:val="00DE6143"/>
    <w:rsid w:val="00DE638A"/>
    <w:rsid w:val="00DE69D2"/>
    <w:rsid w:val="00DE7F49"/>
    <w:rsid w:val="00DF0967"/>
    <w:rsid w:val="00DF0F50"/>
    <w:rsid w:val="00DF21B8"/>
    <w:rsid w:val="00DF2C47"/>
    <w:rsid w:val="00DF3F11"/>
    <w:rsid w:val="00DF4A90"/>
    <w:rsid w:val="00DF77A4"/>
    <w:rsid w:val="00DF7816"/>
    <w:rsid w:val="00E00FA5"/>
    <w:rsid w:val="00E01215"/>
    <w:rsid w:val="00E01EEF"/>
    <w:rsid w:val="00E0525F"/>
    <w:rsid w:val="00E077FE"/>
    <w:rsid w:val="00E12C82"/>
    <w:rsid w:val="00E13BC8"/>
    <w:rsid w:val="00E14903"/>
    <w:rsid w:val="00E1517C"/>
    <w:rsid w:val="00E15200"/>
    <w:rsid w:val="00E260C1"/>
    <w:rsid w:val="00E26C49"/>
    <w:rsid w:val="00E2730F"/>
    <w:rsid w:val="00E30414"/>
    <w:rsid w:val="00E33137"/>
    <w:rsid w:val="00E335A5"/>
    <w:rsid w:val="00E36419"/>
    <w:rsid w:val="00E36538"/>
    <w:rsid w:val="00E36CE9"/>
    <w:rsid w:val="00E37BAA"/>
    <w:rsid w:val="00E42B9E"/>
    <w:rsid w:val="00E42C84"/>
    <w:rsid w:val="00E42EFF"/>
    <w:rsid w:val="00E45B01"/>
    <w:rsid w:val="00E45EB4"/>
    <w:rsid w:val="00E4627C"/>
    <w:rsid w:val="00E47DDD"/>
    <w:rsid w:val="00E52762"/>
    <w:rsid w:val="00E53E86"/>
    <w:rsid w:val="00E53F3A"/>
    <w:rsid w:val="00E556E2"/>
    <w:rsid w:val="00E563D6"/>
    <w:rsid w:val="00E5659B"/>
    <w:rsid w:val="00E61DE4"/>
    <w:rsid w:val="00E630A5"/>
    <w:rsid w:val="00E63DDC"/>
    <w:rsid w:val="00E641C6"/>
    <w:rsid w:val="00E66B80"/>
    <w:rsid w:val="00E66EF3"/>
    <w:rsid w:val="00E67B36"/>
    <w:rsid w:val="00E7252D"/>
    <w:rsid w:val="00E73F2E"/>
    <w:rsid w:val="00E74A4F"/>
    <w:rsid w:val="00E7583F"/>
    <w:rsid w:val="00E76108"/>
    <w:rsid w:val="00E8108E"/>
    <w:rsid w:val="00E83B6B"/>
    <w:rsid w:val="00E83E53"/>
    <w:rsid w:val="00E84350"/>
    <w:rsid w:val="00E848EA"/>
    <w:rsid w:val="00E86D05"/>
    <w:rsid w:val="00E87098"/>
    <w:rsid w:val="00E91C52"/>
    <w:rsid w:val="00E9213E"/>
    <w:rsid w:val="00E924ED"/>
    <w:rsid w:val="00E93312"/>
    <w:rsid w:val="00E93ECA"/>
    <w:rsid w:val="00E95A5F"/>
    <w:rsid w:val="00E95B10"/>
    <w:rsid w:val="00EA00A9"/>
    <w:rsid w:val="00EA1699"/>
    <w:rsid w:val="00EA30D3"/>
    <w:rsid w:val="00EA3579"/>
    <w:rsid w:val="00EA47B1"/>
    <w:rsid w:val="00EA5AEA"/>
    <w:rsid w:val="00EA62D9"/>
    <w:rsid w:val="00EA750A"/>
    <w:rsid w:val="00EA768E"/>
    <w:rsid w:val="00EB01D1"/>
    <w:rsid w:val="00EB132D"/>
    <w:rsid w:val="00EB1EA5"/>
    <w:rsid w:val="00EB330B"/>
    <w:rsid w:val="00EB7E25"/>
    <w:rsid w:val="00EC05F7"/>
    <w:rsid w:val="00EC088B"/>
    <w:rsid w:val="00EC0ACE"/>
    <w:rsid w:val="00EC285C"/>
    <w:rsid w:val="00EC2D20"/>
    <w:rsid w:val="00EC3062"/>
    <w:rsid w:val="00EC5295"/>
    <w:rsid w:val="00EC53EE"/>
    <w:rsid w:val="00EC57BF"/>
    <w:rsid w:val="00EC5F7D"/>
    <w:rsid w:val="00EC6C36"/>
    <w:rsid w:val="00ED0061"/>
    <w:rsid w:val="00ED051D"/>
    <w:rsid w:val="00ED09C8"/>
    <w:rsid w:val="00ED29BE"/>
    <w:rsid w:val="00ED3672"/>
    <w:rsid w:val="00ED3CB3"/>
    <w:rsid w:val="00ED4078"/>
    <w:rsid w:val="00EE0D33"/>
    <w:rsid w:val="00EE0E2F"/>
    <w:rsid w:val="00EE3716"/>
    <w:rsid w:val="00EE4F22"/>
    <w:rsid w:val="00EE54EC"/>
    <w:rsid w:val="00EE5615"/>
    <w:rsid w:val="00EE5DC7"/>
    <w:rsid w:val="00EE6412"/>
    <w:rsid w:val="00EF0197"/>
    <w:rsid w:val="00EF1CFD"/>
    <w:rsid w:val="00EF374C"/>
    <w:rsid w:val="00EF47A2"/>
    <w:rsid w:val="00EF5898"/>
    <w:rsid w:val="00EF5E1E"/>
    <w:rsid w:val="00F00A9F"/>
    <w:rsid w:val="00F00BA3"/>
    <w:rsid w:val="00F02D79"/>
    <w:rsid w:val="00F03D07"/>
    <w:rsid w:val="00F11B4B"/>
    <w:rsid w:val="00F12E06"/>
    <w:rsid w:val="00F1340C"/>
    <w:rsid w:val="00F14952"/>
    <w:rsid w:val="00F1761F"/>
    <w:rsid w:val="00F23191"/>
    <w:rsid w:val="00F254EB"/>
    <w:rsid w:val="00F2626F"/>
    <w:rsid w:val="00F27890"/>
    <w:rsid w:val="00F30520"/>
    <w:rsid w:val="00F31AC6"/>
    <w:rsid w:val="00F32D58"/>
    <w:rsid w:val="00F33858"/>
    <w:rsid w:val="00F34150"/>
    <w:rsid w:val="00F3580A"/>
    <w:rsid w:val="00F3616C"/>
    <w:rsid w:val="00F37D27"/>
    <w:rsid w:val="00F40C56"/>
    <w:rsid w:val="00F41B43"/>
    <w:rsid w:val="00F42C3A"/>
    <w:rsid w:val="00F433AF"/>
    <w:rsid w:val="00F44124"/>
    <w:rsid w:val="00F4516D"/>
    <w:rsid w:val="00F4575E"/>
    <w:rsid w:val="00F47397"/>
    <w:rsid w:val="00F47EFE"/>
    <w:rsid w:val="00F55707"/>
    <w:rsid w:val="00F56F0B"/>
    <w:rsid w:val="00F605D4"/>
    <w:rsid w:val="00F617D3"/>
    <w:rsid w:val="00F669EF"/>
    <w:rsid w:val="00F671D6"/>
    <w:rsid w:val="00F67477"/>
    <w:rsid w:val="00F73091"/>
    <w:rsid w:val="00F735E3"/>
    <w:rsid w:val="00F737D6"/>
    <w:rsid w:val="00F740BC"/>
    <w:rsid w:val="00F822D0"/>
    <w:rsid w:val="00F85500"/>
    <w:rsid w:val="00F85BE4"/>
    <w:rsid w:val="00F904E6"/>
    <w:rsid w:val="00F9165E"/>
    <w:rsid w:val="00F92031"/>
    <w:rsid w:val="00F921D7"/>
    <w:rsid w:val="00F92DE5"/>
    <w:rsid w:val="00F92E41"/>
    <w:rsid w:val="00F93562"/>
    <w:rsid w:val="00F93CFB"/>
    <w:rsid w:val="00F93F47"/>
    <w:rsid w:val="00F943D7"/>
    <w:rsid w:val="00F958A7"/>
    <w:rsid w:val="00F95C40"/>
    <w:rsid w:val="00F96D5D"/>
    <w:rsid w:val="00F9797E"/>
    <w:rsid w:val="00FA0442"/>
    <w:rsid w:val="00FA0BFB"/>
    <w:rsid w:val="00FA2AF7"/>
    <w:rsid w:val="00FA488E"/>
    <w:rsid w:val="00FA4B91"/>
    <w:rsid w:val="00FA5690"/>
    <w:rsid w:val="00FA66BB"/>
    <w:rsid w:val="00FA671E"/>
    <w:rsid w:val="00FA71C8"/>
    <w:rsid w:val="00FB05AC"/>
    <w:rsid w:val="00FB0DAB"/>
    <w:rsid w:val="00FB44AF"/>
    <w:rsid w:val="00FB495F"/>
    <w:rsid w:val="00FB5EFF"/>
    <w:rsid w:val="00FB60E3"/>
    <w:rsid w:val="00FB6304"/>
    <w:rsid w:val="00FB654F"/>
    <w:rsid w:val="00FC26E0"/>
    <w:rsid w:val="00FC676B"/>
    <w:rsid w:val="00FC772D"/>
    <w:rsid w:val="00FC7881"/>
    <w:rsid w:val="00FD32C2"/>
    <w:rsid w:val="00FD3557"/>
    <w:rsid w:val="00FD4C9F"/>
    <w:rsid w:val="00FD4F5F"/>
    <w:rsid w:val="00FE39E9"/>
    <w:rsid w:val="00FE3E76"/>
    <w:rsid w:val="00FE4488"/>
    <w:rsid w:val="00FE4B12"/>
    <w:rsid w:val="00FE59BC"/>
    <w:rsid w:val="00FE7045"/>
    <w:rsid w:val="00FF3412"/>
    <w:rsid w:val="00FF5B30"/>
    <w:rsid w:val="00FF6328"/>
    <w:rsid w:val="00FF7964"/>
    <w:rsid w:val="00FF7B6A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315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6764"/>
    <w:pPr>
      <w:keepNext/>
      <w:keepLines/>
      <w:spacing w:before="60" w:after="60" w:line="578" w:lineRule="auto"/>
      <w:outlineLvl w:val="0"/>
    </w:pPr>
    <w:rPr>
      <w:rFonts w:eastAsia="微软雅黑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127F7"/>
    <w:pPr>
      <w:keepNext/>
      <w:keepLines/>
      <w:spacing w:before="20" w:after="20" w:line="415" w:lineRule="auto"/>
      <w:outlineLvl w:val="1"/>
    </w:pPr>
    <w:rPr>
      <w:rFonts w:asciiTheme="majorHAnsi" w:eastAsia="微软雅黑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08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0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085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8085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80853"/>
    <w:rPr>
      <w:sz w:val="18"/>
      <w:szCs w:val="18"/>
    </w:rPr>
  </w:style>
  <w:style w:type="character" w:styleId="a9">
    <w:name w:val="Hyperlink"/>
    <w:basedOn w:val="a0"/>
    <w:uiPriority w:val="99"/>
    <w:unhideWhenUsed/>
    <w:rsid w:val="000F3FB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26A36"/>
    <w:pPr>
      <w:ind w:firstLineChars="200" w:firstLine="420"/>
    </w:pPr>
    <w:rPr>
      <w:sz w:val="24"/>
      <w:szCs w:val="24"/>
    </w:rPr>
  </w:style>
  <w:style w:type="character" w:styleId="ab">
    <w:name w:val="page number"/>
    <w:basedOn w:val="a0"/>
    <w:uiPriority w:val="99"/>
    <w:semiHidden/>
    <w:unhideWhenUsed/>
    <w:rsid w:val="00926A36"/>
  </w:style>
  <w:style w:type="character" w:customStyle="1" w:styleId="10">
    <w:name w:val="标题 1 字符"/>
    <w:basedOn w:val="a0"/>
    <w:link w:val="1"/>
    <w:uiPriority w:val="9"/>
    <w:rsid w:val="00316764"/>
    <w:rPr>
      <w:rFonts w:eastAsia="微软雅黑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6127F7"/>
    <w:rPr>
      <w:rFonts w:asciiTheme="majorHAnsi" w:eastAsia="微软雅黑" w:hAnsiTheme="majorHAnsi" w:cstheme="majorBidi"/>
      <w:b/>
      <w:bCs/>
      <w:sz w:val="24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B13BE1"/>
    <w:pPr>
      <w:spacing w:before="120"/>
      <w:jc w:val="left"/>
    </w:pPr>
    <w:rPr>
      <w:b/>
      <w:bCs/>
      <w:caps/>
      <w:sz w:val="22"/>
    </w:rPr>
  </w:style>
  <w:style w:type="paragraph" w:styleId="TOC2">
    <w:name w:val="toc 2"/>
    <w:basedOn w:val="a"/>
    <w:next w:val="a"/>
    <w:autoRedefine/>
    <w:uiPriority w:val="39"/>
    <w:unhideWhenUsed/>
    <w:rsid w:val="00B13BE1"/>
    <w:pPr>
      <w:ind w:left="210"/>
      <w:jc w:val="left"/>
    </w:pPr>
    <w:rPr>
      <w:smallCaps/>
      <w:sz w:val="22"/>
    </w:rPr>
  </w:style>
  <w:style w:type="paragraph" w:styleId="TOC3">
    <w:name w:val="toc 3"/>
    <w:basedOn w:val="a"/>
    <w:next w:val="a"/>
    <w:autoRedefine/>
    <w:uiPriority w:val="39"/>
    <w:unhideWhenUsed/>
    <w:rsid w:val="00B13BE1"/>
    <w:pPr>
      <w:ind w:left="420"/>
      <w:jc w:val="left"/>
    </w:pPr>
    <w:rPr>
      <w:i/>
      <w:iCs/>
      <w:sz w:val="22"/>
    </w:rPr>
  </w:style>
  <w:style w:type="paragraph" w:styleId="TOC4">
    <w:name w:val="toc 4"/>
    <w:basedOn w:val="a"/>
    <w:next w:val="a"/>
    <w:autoRedefine/>
    <w:uiPriority w:val="39"/>
    <w:unhideWhenUsed/>
    <w:rsid w:val="00B13BE1"/>
    <w:pPr>
      <w:ind w:left="630"/>
      <w:jc w:val="left"/>
    </w:pPr>
    <w:rPr>
      <w:sz w:val="18"/>
      <w:szCs w:val="18"/>
    </w:rPr>
  </w:style>
  <w:style w:type="paragraph" w:styleId="TOC5">
    <w:name w:val="toc 5"/>
    <w:basedOn w:val="a"/>
    <w:next w:val="a"/>
    <w:autoRedefine/>
    <w:uiPriority w:val="39"/>
    <w:unhideWhenUsed/>
    <w:rsid w:val="00B13BE1"/>
    <w:pPr>
      <w:ind w:left="840"/>
      <w:jc w:val="left"/>
    </w:pPr>
    <w:rPr>
      <w:sz w:val="18"/>
      <w:szCs w:val="18"/>
    </w:rPr>
  </w:style>
  <w:style w:type="paragraph" w:styleId="TOC6">
    <w:name w:val="toc 6"/>
    <w:basedOn w:val="a"/>
    <w:next w:val="a"/>
    <w:autoRedefine/>
    <w:uiPriority w:val="39"/>
    <w:unhideWhenUsed/>
    <w:rsid w:val="00B13BE1"/>
    <w:pPr>
      <w:ind w:left="1050"/>
      <w:jc w:val="left"/>
    </w:pPr>
    <w:rPr>
      <w:sz w:val="18"/>
      <w:szCs w:val="18"/>
    </w:rPr>
  </w:style>
  <w:style w:type="paragraph" w:styleId="TOC7">
    <w:name w:val="toc 7"/>
    <w:basedOn w:val="a"/>
    <w:next w:val="a"/>
    <w:autoRedefine/>
    <w:uiPriority w:val="39"/>
    <w:unhideWhenUsed/>
    <w:rsid w:val="00B13BE1"/>
    <w:pPr>
      <w:ind w:left="1260"/>
      <w:jc w:val="left"/>
    </w:pPr>
    <w:rPr>
      <w:sz w:val="18"/>
      <w:szCs w:val="18"/>
    </w:rPr>
  </w:style>
  <w:style w:type="paragraph" w:styleId="TOC8">
    <w:name w:val="toc 8"/>
    <w:basedOn w:val="a"/>
    <w:next w:val="a"/>
    <w:autoRedefine/>
    <w:uiPriority w:val="39"/>
    <w:unhideWhenUsed/>
    <w:rsid w:val="00B13BE1"/>
    <w:pPr>
      <w:ind w:left="1470"/>
      <w:jc w:val="left"/>
    </w:pPr>
    <w:rPr>
      <w:sz w:val="18"/>
      <w:szCs w:val="18"/>
    </w:rPr>
  </w:style>
  <w:style w:type="paragraph" w:styleId="TOC9">
    <w:name w:val="toc 9"/>
    <w:basedOn w:val="a"/>
    <w:next w:val="a"/>
    <w:autoRedefine/>
    <w:uiPriority w:val="39"/>
    <w:unhideWhenUsed/>
    <w:rsid w:val="00B13BE1"/>
    <w:pPr>
      <w:ind w:left="1680"/>
      <w:jc w:val="left"/>
    </w:pPr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66C3B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66C3B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66C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66C3B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66C3B"/>
    <w:rPr>
      <w:b/>
      <w:bCs/>
    </w:rPr>
  </w:style>
  <w:style w:type="paragraph" w:styleId="af1">
    <w:name w:val="Revision"/>
    <w:hidden/>
    <w:uiPriority w:val="99"/>
    <w:semiHidden/>
    <w:rsid w:val="003218AE"/>
  </w:style>
  <w:style w:type="table" w:styleId="af2">
    <w:name w:val="Table Grid"/>
    <w:basedOn w:val="a1"/>
    <w:uiPriority w:val="59"/>
    <w:rsid w:val="0049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4978F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3">
    <w:name w:val="Date"/>
    <w:basedOn w:val="a"/>
    <w:next w:val="a"/>
    <w:link w:val="af4"/>
    <w:uiPriority w:val="99"/>
    <w:semiHidden/>
    <w:unhideWhenUsed/>
    <w:rsid w:val="00526BAF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rsid w:val="00526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cbook/Library/Group%20Containers/UBF8T346G9.Office/User%20Content.localized/Templates.localized/&#12304;CFF-&#20449;&#32440;&#1230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4351C-F983-E444-B53D-00BB609E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【CFF-信纸】.dotx</Template>
  <TotalTime>19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61663234@qq.com</cp:lastModifiedBy>
  <cp:revision>4</cp:revision>
  <cp:lastPrinted>2018-03-08T00:47:00Z</cp:lastPrinted>
  <dcterms:created xsi:type="dcterms:W3CDTF">2019-02-27T08:40:00Z</dcterms:created>
  <dcterms:modified xsi:type="dcterms:W3CDTF">2019-02-27T11:56:00Z</dcterms:modified>
</cp:coreProperties>
</file>